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D7F81" w14:textId="77777777" w:rsidR="002F2708" w:rsidRPr="002F2708" w:rsidRDefault="002F2708" w:rsidP="002F27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2113708" w14:textId="77777777" w:rsidR="002F2708" w:rsidRPr="002F2708" w:rsidRDefault="002F2708" w:rsidP="002F2708">
      <w:pPr>
        <w:spacing w:after="0" w:line="240" w:lineRule="auto"/>
        <w:jc w:val="center"/>
        <w:rPr>
          <w:rFonts w:eastAsia="Calibri"/>
          <w:lang w:eastAsia="en-US"/>
        </w:rPr>
      </w:pPr>
      <w:r w:rsidRPr="002F2708">
        <w:rPr>
          <w:rFonts w:eastAsia="Calibri"/>
          <w:noProof/>
        </w:rPr>
        <w:drawing>
          <wp:inline distT="0" distB="0" distL="0" distR="0" wp14:anchorId="1929C053" wp14:editId="71C3E37A">
            <wp:extent cx="5715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8E61B" w14:textId="77777777" w:rsidR="002F2708" w:rsidRPr="002F2708" w:rsidRDefault="002F2708" w:rsidP="002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Администрация</w:t>
      </w:r>
    </w:p>
    <w:p w14:paraId="7E20561F" w14:textId="77777777" w:rsidR="002F2708" w:rsidRPr="002F2708" w:rsidRDefault="002F2708" w:rsidP="002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Красноозерного сельского поселения</w:t>
      </w:r>
    </w:p>
    <w:p w14:paraId="3994EBEE" w14:textId="77777777" w:rsidR="002F2708" w:rsidRPr="002F2708" w:rsidRDefault="002F2708" w:rsidP="002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Приозерского муниципального района</w:t>
      </w:r>
    </w:p>
    <w:p w14:paraId="212BEF4A" w14:textId="77777777" w:rsidR="002F2708" w:rsidRPr="002F2708" w:rsidRDefault="002F2708" w:rsidP="002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Ленинградской области.</w:t>
      </w:r>
    </w:p>
    <w:p w14:paraId="2D87BDF4" w14:textId="77777777" w:rsidR="002F2708" w:rsidRPr="002F2708" w:rsidRDefault="002F2708" w:rsidP="002F2708">
      <w:pPr>
        <w:spacing w:after="0" w:line="240" w:lineRule="auto"/>
        <w:jc w:val="center"/>
        <w:rPr>
          <w:rFonts w:eastAsia="Calibri"/>
          <w:lang w:eastAsia="en-US"/>
        </w:rPr>
      </w:pPr>
    </w:p>
    <w:p w14:paraId="4B8F0BD6" w14:textId="77777777" w:rsidR="002F2708" w:rsidRPr="002F2708" w:rsidRDefault="002F2708" w:rsidP="002F27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>ПОСТАНОВЛЕНИЕ</w:t>
      </w:r>
    </w:p>
    <w:p w14:paraId="49C5F48C" w14:textId="77777777" w:rsidR="002F2708" w:rsidRPr="002F2708" w:rsidRDefault="002F2708" w:rsidP="002F2708">
      <w:pPr>
        <w:spacing w:after="0" w:line="240" w:lineRule="auto"/>
        <w:rPr>
          <w:rFonts w:ascii="Times New Roman" w:hAnsi="Times New Roman"/>
          <w:sz w:val="16"/>
          <w:szCs w:val="24"/>
        </w:rPr>
      </w:pPr>
    </w:p>
    <w:p w14:paraId="4A43769A" w14:textId="027A0643" w:rsidR="002F2708" w:rsidRPr="002F2708" w:rsidRDefault="002F2708" w:rsidP="002F2708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708">
        <w:rPr>
          <w:rFonts w:ascii="Times New Roman" w:hAnsi="Times New Roman"/>
          <w:sz w:val="24"/>
          <w:szCs w:val="24"/>
        </w:rPr>
        <w:t xml:space="preserve">от  </w:t>
      </w:r>
      <w:r w:rsidRPr="002F2708"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 w:rsidR="00E1062C">
        <w:rPr>
          <w:rFonts w:ascii="Times New Roman" w:hAnsi="Times New Roman"/>
          <w:color w:val="000000"/>
          <w:spacing w:val="-4"/>
          <w:sz w:val="24"/>
          <w:szCs w:val="24"/>
        </w:rPr>
        <w:t>1</w:t>
      </w:r>
      <w:r w:rsidR="00E5147F">
        <w:rPr>
          <w:rFonts w:ascii="Times New Roman" w:hAnsi="Times New Roman"/>
          <w:color w:val="000000"/>
          <w:spacing w:val="-4"/>
          <w:sz w:val="24"/>
          <w:szCs w:val="24"/>
        </w:rPr>
        <w:t>2</w:t>
      </w:r>
      <w:r w:rsidRPr="002F2708">
        <w:rPr>
          <w:rFonts w:ascii="Times New Roman" w:hAnsi="Times New Roman"/>
          <w:color w:val="000000"/>
          <w:spacing w:val="-4"/>
          <w:sz w:val="24"/>
          <w:szCs w:val="24"/>
        </w:rPr>
        <w:t xml:space="preserve">» </w:t>
      </w:r>
      <w:r w:rsidR="00E5147F">
        <w:rPr>
          <w:rFonts w:ascii="Times New Roman" w:hAnsi="Times New Roman"/>
          <w:color w:val="000000"/>
          <w:spacing w:val="-4"/>
          <w:sz w:val="24"/>
          <w:szCs w:val="24"/>
        </w:rPr>
        <w:t xml:space="preserve">мая </w:t>
      </w:r>
      <w:r w:rsidRPr="002F2708">
        <w:rPr>
          <w:rFonts w:ascii="Times New Roman" w:hAnsi="Times New Roman"/>
          <w:sz w:val="24"/>
          <w:szCs w:val="24"/>
        </w:rPr>
        <w:t>202</w:t>
      </w:r>
      <w:r w:rsidR="00E5147F">
        <w:rPr>
          <w:rFonts w:ascii="Times New Roman" w:hAnsi="Times New Roman"/>
          <w:sz w:val="24"/>
          <w:szCs w:val="24"/>
        </w:rPr>
        <w:t>6</w:t>
      </w:r>
      <w:r w:rsidRPr="002F2708">
        <w:rPr>
          <w:rFonts w:ascii="Times New Roman" w:hAnsi="Times New Roman"/>
          <w:sz w:val="24"/>
          <w:szCs w:val="24"/>
        </w:rPr>
        <w:t xml:space="preserve"> года                                № </w:t>
      </w:r>
      <w:r w:rsidR="000E6C76">
        <w:rPr>
          <w:rFonts w:ascii="Times New Roman" w:hAnsi="Times New Roman"/>
          <w:sz w:val="24"/>
          <w:szCs w:val="24"/>
        </w:rPr>
        <w:t>269</w:t>
      </w:r>
    </w:p>
    <w:p w14:paraId="184B0A96" w14:textId="58320B03" w:rsidR="00A543FF" w:rsidRPr="006C79C3" w:rsidRDefault="00A543FF" w:rsidP="00644E29">
      <w:pPr>
        <w:spacing w:after="0" w:line="20" w:lineRule="atLeast"/>
        <w:ind w:left="-709" w:right="-567"/>
        <w:jc w:val="center"/>
        <w:rPr>
          <w:rFonts w:ascii="Arial" w:hAnsi="Arial" w:cs="Arial"/>
          <w:sz w:val="24"/>
          <w:szCs w:val="24"/>
        </w:rPr>
      </w:pPr>
    </w:p>
    <w:p w14:paraId="388B5570" w14:textId="77777777" w:rsidR="006C79C3" w:rsidRDefault="006C79C3" w:rsidP="00644E29">
      <w:pPr>
        <w:spacing w:after="0" w:line="20" w:lineRule="atLeast"/>
        <w:ind w:left="-709" w:right="-567"/>
        <w:jc w:val="center"/>
        <w:rPr>
          <w:rFonts w:ascii="Arial" w:hAnsi="Arial" w:cs="Arial"/>
          <w:sz w:val="24"/>
          <w:szCs w:val="18"/>
        </w:rPr>
      </w:pPr>
    </w:p>
    <w:p w14:paraId="36B65FE5" w14:textId="7868B9EF" w:rsidR="00644E29" w:rsidRDefault="00644E29" w:rsidP="00644E29">
      <w:pPr>
        <w:spacing w:after="0"/>
        <w:ind w:left="-709" w:right="-567"/>
        <w:rPr>
          <w:rFonts w:ascii="Arial" w:hAnsi="Arial" w:cs="Arial"/>
          <w:szCs w:val="18"/>
        </w:rPr>
      </w:pPr>
      <w:r w:rsidRPr="00F668B5">
        <w:rPr>
          <w:rFonts w:ascii="Arial" w:hAnsi="Arial" w:cs="Arial"/>
          <w:sz w:val="28"/>
          <w:szCs w:val="18"/>
        </w:rPr>
        <w:t xml:space="preserve">          </w:t>
      </w:r>
      <w:r w:rsidR="005D2B81">
        <w:rPr>
          <w:rFonts w:ascii="Arial" w:hAnsi="Arial" w:cs="Arial"/>
          <w:sz w:val="24"/>
          <w:szCs w:val="18"/>
        </w:rPr>
        <w:t xml:space="preserve">      </w:t>
      </w:r>
      <w:r w:rsidR="0065274E">
        <w:rPr>
          <w:rFonts w:ascii="Arial" w:hAnsi="Arial" w:cs="Arial"/>
          <w:sz w:val="24"/>
          <w:szCs w:val="18"/>
        </w:rPr>
        <w:t xml:space="preserve">  </w:t>
      </w:r>
    </w:p>
    <w:p w14:paraId="361E45DB" w14:textId="64B1F23E" w:rsidR="00C722BB" w:rsidRPr="00F668B5" w:rsidRDefault="002F2708" w:rsidP="00644E29">
      <w:pPr>
        <w:spacing w:after="0"/>
        <w:ind w:left="-709" w:right="-567"/>
        <w:rPr>
          <w:rFonts w:ascii="Arial" w:hAnsi="Arial" w:cs="Arial"/>
          <w:sz w:val="2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025B8" wp14:editId="3A805116">
                <wp:simplePos x="0" y="0"/>
                <wp:positionH relativeFrom="margin">
                  <wp:posOffset>-119380</wp:posOffset>
                </wp:positionH>
                <wp:positionV relativeFrom="paragraph">
                  <wp:posOffset>90806</wp:posOffset>
                </wp:positionV>
                <wp:extent cx="3848100" cy="11430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2AF3A9" w14:textId="77777777" w:rsidR="00B92FF1" w:rsidRDefault="00B92FF1" w:rsidP="00146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72EED578" w14:textId="3EAF8F4F" w:rsidR="000D024D" w:rsidRPr="002F2708" w:rsidRDefault="00B86AC8" w:rsidP="0014643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F2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Об утверждении плана подготовки к отопительному периоду </w:t>
                            </w:r>
                            <w:r w:rsidR="00E514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2026-2027</w:t>
                            </w:r>
                            <w:r w:rsidRPr="002F2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гг. в сфере теплоснабжения на территории </w:t>
                            </w:r>
                            <w:r w:rsidR="00E1062C" w:rsidRPr="00E1062C">
                              <w:rPr>
                                <w:rFonts w:ascii="Times New Roman" w:eastAsia="Calibri" w:hAnsi="Times New Roman"/>
                                <w:color w:val="000000"/>
                                <w:spacing w:val="-6"/>
                                <w:sz w:val="24"/>
                                <w:szCs w:val="24"/>
                                <w:lang w:eastAsia="en-US"/>
                              </w:rPr>
                              <w:t>Красноозерного сельского поселение поселения Приозерского  муниципального района Ленинградской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.4pt;margin-top:7.15pt;width:303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" stroked="f">
                <v:textbox>
                  <w:txbxContent>
                    <w:p w14:paraId="3C2AF3A9" w14:textId="77777777" w:rsidR="00B92FF1" w:rsidRDefault="00B92FF1" w:rsidP="0014643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72EED578" w14:textId="3EAF8F4F" w:rsidR="000D024D" w:rsidRPr="002F2708" w:rsidRDefault="00B86AC8" w:rsidP="0014643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F2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Об утверждении плана подготовки к отопительному периоду </w:t>
                      </w:r>
                      <w:r w:rsidR="00E514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2026-2027</w:t>
                      </w:r>
                      <w:r w:rsidRPr="002F2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гг. в сфере теплоснабжения на территории </w:t>
                      </w:r>
                      <w:r w:rsidR="00E1062C" w:rsidRPr="00E1062C">
                        <w:rPr>
                          <w:rFonts w:ascii="Times New Roman" w:eastAsia="Calibri" w:hAnsi="Times New Roman"/>
                          <w:color w:val="000000"/>
                          <w:spacing w:val="-6"/>
                          <w:sz w:val="24"/>
                          <w:szCs w:val="24"/>
                          <w:lang w:eastAsia="en-US"/>
                        </w:rPr>
                        <w:t>Красноозерного сельского поселение поселения Приозерского  муниципального района Ленинградской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99B4D" w14:textId="0B881EC9" w:rsidR="0014643E" w:rsidRDefault="0014643E" w:rsidP="00EE73BD">
      <w:pPr>
        <w:ind w:left="-709" w:right="-1"/>
        <w:rPr>
          <w:rFonts w:ascii="Arial" w:hAnsi="Arial" w:cs="Arial"/>
          <w:szCs w:val="18"/>
        </w:rPr>
      </w:pPr>
    </w:p>
    <w:p w14:paraId="73179AE8" w14:textId="77777777" w:rsidR="00EE73BD" w:rsidRDefault="00EE73BD" w:rsidP="00EE73BD">
      <w:pPr>
        <w:ind w:left="-709" w:right="-1"/>
      </w:pPr>
    </w:p>
    <w:p w14:paraId="0F972D4E" w14:textId="77777777" w:rsidR="00B86AC8" w:rsidRDefault="00B86AC8" w:rsidP="0014643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DF31140" w14:textId="77777777" w:rsidR="00B86AC8" w:rsidRDefault="00B86AC8" w:rsidP="0014643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11CFF2A" w14:textId="77777777" w:rsidR="00B86AC8" w:rsidRDefault="00B86AC8" w:rsidP="0014643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4759722" w14:textId="77777777" w:rsidR="00B86AC8" w:rsidRDefault="00B86AC8" w:rsidP="0014643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B3283D4" w14:textId="77777777" w:rsidR="00B86AC8" w:rsidRDefault="00B86AC8" w:rsidP="0014643E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B0B72C3" w14:textId="77777777" w:rsidR="002F2708" w:rsidRPr="002F2708" w:rsidRDefault="00B92FF1" w:rsidP="002F270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B86AC8" w:rsidRPr="002F2708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8 августа 2024 г. № 311-Ф3                         "О внесении изменений в Федеральный закон "О теплоснабжении", с учетом требований новых Правил обеспечения готовности к отопительному </w:t>
      </w:r>
      <w:r w:rsidRPr="002F2708">
        <w:rPr>
          <w:rFonts w:ascii="Times New Roman" w:hAnsi="Times New Roman"/>
          <w:color w:val="000000"/>
          <w:sz w:val="24"/>
          <w:szCs w:val="24"/>
        </w:rPr>
        <w:br/>
      </w:r>
      <w:r w:rsidR="00B86AC8" w:rsidRPr="002F2708">
        <w:rPr>
          <w:rFonts w:ascii="Times New Roman" w:hAnsi="Times New Roman"/>
          <w:color w:val="000000"/>
          <w:sz w:val="24"/>
          <w:szCs w:val="24"/>
        </w:rPr>
        <w:t xml:space="preserve">периоду, утвержденных Приказом Минэнерго России от 13.11.2024 № </w:t>
      </w:r>
      <w:r w:rsidRPr="002F2708">
        <w:rPr>
          <w:rFonts w:ascii="Times New Roman" w:hAnsi="Times New Roman"/>
          <w:color w:val="000000"/>
          <w:sz w:val="24"/>
          <w:szCs w:val="24"/>
        </w:rPr>
        <w:br/>
      </w:r>
      <w:r w:rsidR="00B86AC8" w:rsidRPr="002F2708">
        <w:rPr>
          <w:rFonts w:ascii="Times New Roman" w:hAnsi="Times New Roman"/>
          <w:color w:val="000000"/>
          <w:sz w:val="24"/>
          <w:szCs w:val="24"/>
        </w:rPr>
        <w:t>2234</w:t>
      </w:r>
      <w:r w:rsidR="00623237" w:rsidRPr="002F2708">
        <w:rPr>
          <w:rFonts w:ascii="Times New Roman" w:hAnsi="Times New Roman"/>
          <w:color w:val="000000"/>
          <w:sz w:val="24"/>
          <w:szCs w:val="24"/>
        </w:rPr>
        <w:t>,</w:t>
      </w:r>
      <w:r w:rsidR="00D87D59" w:rsidRPr="002F2708">
        <w:rPr>
          <w:rFonts w:ascii="Times New Roman" w:hAnsi="Times New Roman"/>
          <w:color w:val="000000"/>
          <w:sz w:val="24"/>
          <w:szCs w:val="24"/>
        </w:rPr>
        <w:t xml:space="preserve"> администрация </w:t>
      </w:r>
      <w:r w:rsidR="002F2708" w:rsidRPr="002F2708">
        <w:rPr>
          <w:rFonts w:ascii="Times New Roman" w:hAnsi="Times New Roman"/>
          <w:sz w:val="24"/>
          <w:szCs w:val="20"/>
        </w:rPr>
        <w:t xml:space="preserve">Красноозерного сельского поселения Приозерского муниципального района Ленинградской области </w:t>
      </w:r>
    </w:p>
    <w:p w14:paraId="313E8C6A" w14:textId="77777777" w:rsidR="002F2708" w:rsidRPr="002F2708" w:rsidRDefault="002F2708" w:rsidP="002F270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0"/>
        </w:rPr>
      </w:pPr>
      <w:r w:rsidRPr="002F2708">
        <w:rPr>
          <w:rFonts w:ascii="Times New Roman" w:hAnsi="Times New Roman"/>
          <w:sz w:val="24"/>
          <w:szCs w:val="20"/>
        </w:rPr>
        <w:t>ПОСТАНОВЛЯЕТ:</w:t>
      </w:r>
    </w:p>
    <w:p w14:paraId="7279E719" w14:textId="72315EB6" w:rsidR="00B92FF1" w:rsidRPr="002F2708" w:rsidRDefault="00B92FF1" w:rsidP="002F27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pacing w:val="60"/>
          <w:sz w:val="24"/>
          <w:szCs w:val="24"/>
        </w:rPr>
      </w:pPr>
    </w:p>
    <w:p w14:paraId="499BD9FD" w14:textId="6E4F566D" w:rsidR="00B86AC8" w:rsidRPr="002F2708" w:rsidRDefault="00B86AC8" w:rsidP="00B86AC8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708">
        <w:rPr>
          <w:rFonts w:ascii="Times New Roman" w:hAnsi="Times New Roman"/>
          <w:sz w:val="24"/>
          <w:szCs w:val="24"/>
        </w:rPr>
        <w:t xml:space="preserve">Утвердить план подготовки к отопительному периоду </w:t>
      </w:r>
      <w:r w:rsidR="00E5147F">
        <w:rPr>
          <w:rFonts w:ascii="Times New Roman" w:hAnsi="Times New Roman"/>
          <w:sz w:val="24"/>
          <w:szCs w:val="24"/>
        </w:rPr>
        <w:t>2026-2027</w:t>
      </w:r>
      <w:r w:rsidRPr="002F2708">
        <w:rPr>
          <w:rFonts w:ascii="Times New Roman" w:hAnsi="Times New Roman"/>
          <w:sz w:val="24"/>
          <w:szCs w:val="24"/>
        </w:rPr>
        <w:t xml:space="preserve"> гг. в сфере теплоснабжения на территории </w:t>
      </w:r>
      <w:r w:rsidR="002F2708" w:rsidRPr="002F2708">
        <w:rPr>
          <w:rFonts w:ascii="Times New Roman" w:hAnsi="Times New Roman"/>
          <w:sz w:val="24"/>
          <w:szCs w:val="24"/>
        </w:rPr>
        <w:t xml:space="preserve">Красноозерного сельского поселения Приозерского  муниципального района Ленинградской области согласно </w:t>
      </w:r>
      <w:r w:rsidR="000B06B9">
        <w:rPr>
          <w:rFonts w:ascii="Times New Roman" w:hAnsi="Times New Roman"/>
          <w:sz w:val="24"/>
          <w:szCs w:val="24"/>
        </w:rPr>
        <w:t>П</w:t>
      </w:r>
      <w:r w:rsidR="002F2708" w:rsidRPr="002F2708">
        <w:rPr>
          <w:rFonts w:ascii="Times New Roman" w:hAnsi="Times New Roman"/>
          <w:sz w:val="24"/>
          <w:szCs w:val="24"/>
        </w:rPr>
        <w:t>риложению</w:t>
      </w:r>
      <w:r w:rsidR="000B06B9">
        <w:rPr>
          <w:rFonts w:ascii="Times New Roman" w:hAnsi="Times New Roman"/>
          <w:sz w:val="24"/>
          <w:szCs w:val="24"/>
        </w:rPr>
        <w:t xml:space="preserve"> №1</w:t>
      </w:r>
      <w:r w:rsidR="002F2708" w:rsidRPr="002F2708">
        <w:rPr>
          <w:rFonts w:ascii="Times New Roman" w:hAnsi="Times New Roman"/>
          <w:sz w:val="24"/>
          <w:szCs w:val="24"/>
        </w:rPr>
        <w:t xml:space="preserve"> к настоящему постановлению</w:t>
      </w:r>
    </w:p>
    <w:p w14:paraId="76D5511D" w14:textId="4481BD6D" w:rsidR="0007620A" w:rsidRPr="002F2708" w:rsidRDefault="00B86AC8" w:rsidP="00B86AC8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70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2708" w:rsidRPr="002F2708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2F2708" w:rsidRPr="002F2708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Красноозерного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7095BDA4" w14:textId="77777777" w:rsidR="0007620A" w:rsidRPr="002F2708" w:rsidRDefault="0007620A" w:rsidP="00B86AC8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2708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принятия. </w:t>
      </w:r>
    </w:p>
    <w:p w14:paraId="3B994360" w14:textId="77777777" w:rsidR="0007620A" w:rsidRPr="002F2708" w:rsidRDefault="0007620A" w:rsidP="00B86AC8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270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F270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14:paraId="250FA588" w14:textId="57A69667" w:rsidR="00191095" w:rsidRPr="002F2708" w:rsidRDefault="00191095" w:rsidP="00191095">
      <w:pPr>
        <w:pStyle w:val="a9"/>
        <w:spacing w:before="0" w:beforeAutospacing="0" w:after="0" w:afterAutospacing="0"/>
        <w:ind w:left="709"/>
        <w:jc w:val="both"/>
        <w:rPr>
          <w:color w:val="000000"/>
        </w:rPr>
      </w:pPr>
    </w:p>
    <w:p w14:paraId="22CCF41D" w14:textId="77777777" w:rsidR="00B86AC8" w:rsidRPr="002F2708" w:rsidRDefault="00B86AC8" w:rsidP="00191095">
      <w:pPr>
        <w:pStyle w:val="a9"/>
        <w:spacing w:before="0" w:beforeAutospacing="0" w:after="0" w:afterAutospacing="0"/>
        <w:ind w:left="709"/>
        <w:jc w:val="both"/>
        <w:rPr>
          <w:color w:val="000000"/>
        </w:rPr>
      </w:pPr>
    </w:p>
    <w:p w14:paraId="2B8E414B" w14:textId="77777777" w:rsidR="00B86AC8" w:rsidRPr="002F2708" w:rsidRDefault="00B86AC8" w:rsidP="00191095">
      <w:pPr>
        <w:pStyle w:val="a9"/>
        <w:spacing w:before="0" w:beforeAutospacing="0" w:after="0" w:afterAutospacing="0"/>
        <w:ind w:left="709"/>
        <w:jc w:val="both"/>
        <w:rPr>
          <w:color w:val="000000"/>
        </w:rPr>
      </w:pPr>
    </w:p>
    <w:p w14:paraId="458ABD94" w14:textId="24FE0DDE" w:rsidR="006D1B88" w:rsidRDefault="002F2708" w:rsidP="00E26F21">
      <w:pPr>
        <w:jc w:val="center"/>
      </w:pPr>
      <w:r w:rsidRPr="002F2708">
        <w:rPr>
          <w:rFonts w:ascii="Times New Roman" w:eastAsia="Calibri" w:hAnsi="Times New Roman"/>
          <w:sz w:val="24"/>
          <w:szCs w:val="24"/>
          <w:lang w:eastAsia="en-US"/>
        </w:rPr>
        <w:t xml:space="preserve">Глава администрации </w:t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</w:t>
      </w:r>
      <w:r w:rsidRPr="002F2708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А.В. Рыбак</w:t>
      </w:r>
      <w:bookmarkStart w:id="0" w:name="_GoBack"/>
      <w:bookmarkEnd w:id="0"/>
    </w:p>
    <w:sectPr w:rsidR="006D1B88" w:rsidSect="00E26F21">
      <w:headerReference w:type="even" r:id="rId9"/>
      <w:headerReference w:type="default" r:id="rId10"/>
      <w:pgSz w:w="11906" w:h="16838"/>
      <w:pgMar w:top="851" w:right="850" w:bottom="0" w:left="1068" w:header="708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57017" w14:textId="77777777" w:rsidR="00DE37DB" w:rsidRDefault="00DE37DB" w:rsidP="002C3073">
      <w:pPr>
        <w:spacing w:after="0" w:line="240" w:lineRule="auto"/>
      </w:pPr>
      <w:r>
        <w:separator/>
      </w:r>
    </w:p>
  </w:endnote>
  <w:endnote w:type="continuationSeparator" w:id="0">
    <w:p w14:paraId="082DC41E" w14:textId="77777777" w:rsidR="00DE37DB" w:rsidRDefault="00DE37DB" w:rsidP="002C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EEC28" w14:textId="77777777" w:rsidR="00DE37DB" w:rsidRDefault="00DE37DB" w:rsidP="002C3073">
      <w:pPr>
        <w:spacing w:after="0" w:line="240" w:lineRule="auto"/>
      </w:pPr>
      <w:r>
        <w:separator/>
      </w:r>
    </w:p>
  </w:footnote>
  <w:footnote w:type="continuationSeparator" w:id="0">
    <w:p w14:paraId="1FDC6C91" w14:textId="77777777" w:rsidR="00DE37DB" w:rsidRDefault="00DE37DB" w:rsidP="002C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C2E47" w14:textId="77777777" w:rsidR="00CF7B2D" w:rsidRDefault="0032619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CD5F272" wp14:editId="36C306F6">
              <wp:simplePos x="0" y="0"/>
              <wp:positionH relativeFrom="page">
                <wp:posOffset>3929380</wp:posOffset>
              </wp:positionH>
              <wp:positionV relativeFrom="page">
                <wp:posOffset>433070</wp:posOffset>
              </wp:positionV>
              <wp:extent cx="128270" cy="10033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E530D" w14:textId="77777777" w:rsidR="00CF7B2D" w:rsidRDefault="004D43BB">
                          <w:pPr>
                            <w:pStyle w:val="2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 w:rsidR="00547449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7449" w:rsidRPr="00A9602D"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09.4pt;margin-top:34.1pt;width:10.1pt;height:7.9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" filled="f" stroked="f">
              <v:textbox style="mso-fit-shape-to-text:t" inset="0,0,0,0">
                <w:txbxContent>
                  <w:p w14:paraId="69FE530D" w14:textId="77777777" w:rsidR="00CF7B2D" w:rsidRDefault="004D43BB">
                    <w:pPr>
                      <w:pStyle w:val="2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 w:rsidR="00547449">
                      <w:instrText xml:space="preserve"> PAGE \* MERGEFORMAT </w:instrText>
                    </w:r>
                    <w:r>
                      <w:fldChar w:fldCharType="separate"/>
                    </w:r>
                    <w:r w:rsidR="00547449" w:rsidRPr="00A9602D">
                      <w:rPr>
                        <w:noProof/>
                        <w:sz w:val="22"/>
                        <w:szCs w:val="22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66AD5" w14:textId="77777777" w:rsidR="00CF7B2D" w:rsidRDefault="00CF7B2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7A4"/>
    <w:multiLevelType w:val="multilevel"/>
    <w:tmpl w:val="977848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01F68"/>
    <w:multiLevelType w:val="multilevel"/>
    <w:tmpl w:val="21E24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A508E6"/>
    <w:multiLevelType w:val="hybridMultilevel"/>
    <w:tmpl w:val="3E223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719C3"/>
    <w:multiLevelType w:val="multilevel"/>
    <w:tmpl w:val="13305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F94670"/>
    <w:multiLevelType w:val="multilevel"/>
    <w:tmpl w:val="017079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3C56C8"/>
    <w:multiLevelType w:val="multilevel"/>
    <w:tmpl w:val="FD901D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145650"/>
    <w:multiLevelType w:val="multilevel"/>
    <w:tmpl w:val="0BE6F8A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FC24B1"/>
    <w:multiLevelType w:val="multilevel"/>
    <w:tmpl w:val="A9D02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DF7DF2"/>
    <w:multiLevelType w:val="multilevel"/>
    <w:tmpl w:val="0FA2F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A36651C"/>
    <w:multiLevelType w:val="multilevel"/>
    <w:tmpl w:val="E41E02E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1F51DE1"/>
    <w:multiLevelType w:val="multilevel"/>
    <w:tmpl w:val="F0580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1C5C2F"/>
    <w:multiLevelType w:val="multilevel"/>
    <w:tmpl w:val="95C093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7B7E5A97"/>
    <w:multiLevelType w:val="multilevel"/>
    <w:tmpl w:val="3FF2BC7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trackedChanges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CB"/>
    <w:rsid w:val="000011B1"/>
    <w:rsid w:val="00037B44"/>
    <w:rsid w:val="000424AB"/>
    <w:rsid w:val="00042A09"/>
    <w:rsid w:val="000525EA"/>
    <w:rsid w:val="00054D98"/>
    <w:rsid w:val="000577C3"/>
    <w:rsid w:val="0006526F"/>
    <w:rsid w:val="00075ADE"/>
    <w:rsid w:val="0007620A"/>
    <w:rsid w:val="000A3DD6"/>
    <w:rsid w:val="000B06B9"/>
    <w:rsid w:val="000C6028"/>
    <w:rsid w:val="000D024D"/>
    <w:rsid w:val="000D1345"/>
    <w:rsid w:val="000D16F2"/>
    <w:rsid w:val="000D304A"/>
    <w:rsid w:val="000D5787"/>
    <w:rsid w:val="000E0702"/>
    <w:rsid w:val="000E50CD"/>
    <w:rsid w:val="000E6C76"/>
    <w:rsid w:val="0013578A"/>
    <w:rsid w:val="001359C8"/>
    <w:rsid w:val="001436C3"/>
    <w:rsid w:val="00144D78"/>
    <w:rsid w:val="0014643E"/>
    <w:rsid w:val="001521AF"/>
    <w:rsid w:val="0017509D"/>
    <w:rsid w:val="00183792"/>
    <w:rsid w:val="00185E70"/>
    <w:rsid w:val="00191095"/>
    <w:rsid w:val="001E17A3"/>
    <w:rsid w:val="002234D5"/>
    <w:rsid w:val="00225EB7"/>
    <w:rsid w:val="00242380"/>
    <w:rsid w:val="00254859"/>
    <w:rsid w:val="00256E57"/>
    <w:rsid w:val="00256FC4"/>
    <w:rsid w:val="002C3073"/>
    <w:rsid w:val="002E0005"/>
    <w:rsid w:val="002E4413"/>
    <w:rsid w:val="002F2708"/>
    <w:rsid w:val="003206CB"/>
    <w:rsid w:val="00326191"/>
    <w:rsid w:val="00330939"/>
    <w:rsid w:val="003533F7"/>
    <w:rsid w:val="003703DE"/>
    <w:rsid w:val="00371053"/>
    <w:rsid w:val="0037147D"/>
    <w:rsid w:val="00394277"/>
    <w:rsid w:val="0039635E"/>
    <w:rsid w:val="003B755A"/>
    <w:rsid w:val="003C762E"/>
    <w:rsid w:val="003D65F4"/>
    <w:rsid w:val="003E7273"/>
    <w:rsid w:val="00424DFD"/>
    <w:rsid w:val="004533E4"/>
    <w:rsid w:val="004C31D6"/>
    <w:rsid w:val="004D43BB"/>
    <w:rsid w:val="004D4C40"/>
    <w:rsid w:val="004E1A66"/>
    <w:rsid w:val="004E2CE6"/>
    <w:rsid w:val="004E4F77"/>
    <w:rsid w:val="004F3FA2"/>
    <w:rsid w:val="00504F3D"/>
    <w:rsid w:val="0053444E"/>
    <w:rsid w:val="00547449"/>
    <w:rsid w:val="00570266"/>
    <w:rsid w:val="00571B19"/>
    <w:rsid w:val="00593623"/>
    <w:rsid w:val="005A4DC5"/>
    <w:rsid w:val="005B4A73"/>
    <w:rsid w:val="005D2B81"/>
    <w:rsid w:val="005E5EF1"/>
    <w:rsid w:val="005F001D"/>
    <w:rsid w:val="005F4E01"/>
    <w:rsid w:val="006007BF"/>
    <w:rsid w:val="00623237"/>
    <w:rsid w:val="006438DA"/>
    <w:rsid w:val="0064485A"/>
    <w:rsid w:val="00644E29"/>
    <w:rsid w:val="0065274E"/>
    <w:rsid w:val="00685769"/>
    <w:rsid w:val="0069159A"/>
    <w:rsid w:val="00692396"/>
    <w:rsid w:val="00694D1D"/>
    <w:rsid w:val="006A5433"/>
    <w:rsid w:val="006C79C3"/>
    <w:rsid w:val="006C7D17"/>
    <w:rsid w:val="006D03B5"/>
    <w:rsid w:val="006D1B88"/>
    <w:rsid w:val="006D71DA"/>
    <w:rsid w:val="006F2609"/>
    <w:rsid w:val="00700966"/>
    <w:rsid w:val="007039BE"/>
    <w:rsid w:val="00715484"/>
    <w:rsid w:val="007204C2"/>
    <w:rsid w:val="0072412E"/>
    <w:rsid w:val="00725999"/>
    <w:rsid w:val="00736862"/>
    <w:rsid w:val="007441CC"/>
    <w:rsid w:val="00751B39"/>
    <w:rsid w:val="00754DCD"/>
    <w:rsid w:val="00757B33"/>
    <w:rsid w:val="00763C02"/>
    <w:rsid w:val="0077071C"/>
    <w:rsid w:val="007A08BD"/>
    <w:rsid w:val="007B6036"/>
    <w:rsid w:val="00815155"/>
    <w:rsid w:val="00826CB3"/>
    <w:rsid w:val="0083291C"/>
    <w:rsid w:val="008363D1"/>
    <w:rsid w:val="00864906"/>
    <w:rsid w:val="008A6928"/>
    <w:rsid w:val="008B03BB"/>
    <w:rsid w:val="008C4E05"/>
    <w:rsid w:val="008D0AB8"/>
    <w:rsid w:val="008E2599"/>
    <w:rsid w:val="00934068"/>
    <w:rsid w:val="00941B48"/>
    <w:rsid w:val="0094788B"/>
    <w:rsid w:val="0095665D"/>
    <w:rsid w:val="00966C63"/>
    <w:rsid w:val="00990A95"/>
    <w:rsid w:val="00992F21"/>
    <w:rsid w:val="0099784B"/>
    <w:rsid w:val="009B1831"/>
    <w:rsid w:val="009B7AF3"/>
    <w:rsid w:val="009E5B7F"/>
    <w:rsid w:val="009E6A65"/>
    <w:rsid w:val="009F2367"/>
    <w:rsid w:val="00A006DB"/>
    <w:rsid w:val="00A0782C"/>
    <w:rsid w:val="00A126C9"/>
    <w:rsid w:val="00A1661F"/>
    <w:rsid w:val="00A43E2C"/>
    <w:rsid w:val="00A543FF"/>
    <w:rsid w:val="00A66960"/>
    <w:rsid w:val="00A80E1A"/>
    <w:rsid w:val="00AA33B6"/>
    <w:rsid w:val="00AA643E"/>
    <w:rsid w:val="00AB78AE"/>
    <w:rsid w:val="00AC2AE8"/>
    <w:rsid w:val="00AC59AA"/>
    <w:rsid w:val="00AD4D50"/>
    <w:rsid w:val="00B06993"/>
    <w:rsid w:val="00B06C44"/>
    <w:rsid w:val="00B32107"/>
    <w:rsid w:val="00B36F75"/>
    <w:rsid w:val="00B56D9B"/>
    <w:rsid w:val="00B82741"/>
    <w:rsid w:val="00B86AC8"/>
    <w:rsid w:val="00B92FF1"/>
    <w:rsid w:val="00BA0749"/>
    <w:rsid w:val="00BA564C"/>
    <w:rsid w:val="00C24646"/>
    <w:rsid w:val="00C42BCB"/>
    <w:rsid w:val="00C448B9"/>
    <w:rsid w:val="00C51695"/>
    <w:rsid w:val="00C64E4E"/>
    <w:rsid w:val="00C722BB"/>
    <w:rsid w:val="00C7262A"/>
    <w:rsid w:val="00C75791"/>
    <w:rsid w:val="00C80F5B"/>
    <w:rsid w:val="00CC226C"/>
    <w:rsid w:val="00CC2721"/>
    <w:rsid w:val="00CE55D9"/>
    <w:rsid w:val="00CE7EB8"/>
    <w:rsid w:val="00CF7B2D"/>
    <w:rsid w:val="00D5308D"/>
    <w:rsid w:val="00D57ABA"/>
    <w:rsid w:val="00D74F2D"/>
    <w:rsid w:val="00D76632"/>
    <w:rsid w:val="00D87D59"/>
    <w:rsid w:val="00DB168C"/>
    <w:rsid w:val="00DC2DB4"/>
    <w:rsid w:val="00DD1616"/>
    <w:rsid w:val="00DE37DB"/>
    <w:rsid w:val="00E1062C"/>
    <w:rsid w:val="00E21B03"/>
    <w:rsid w:val="00E23ECC"/>
    <w:rsid w:val="00E26F21"/>
    <w:rsid w:val="00E3250C"/>
    <w:rsid w:val="00E32AE5"/>
    <w:rsid w:val="00E4012E"/>
    <w:rsid w:val="00E479CD"/>
    <w:rsid w:val="00E5147F"/>
    <w:rsid w:val="00E54020"/>
    <w:rsid w:val="00E70168"/>
    <w:rsid w:val="00E74245"/>
    <w:rsid w:val="00E86ABE"/>
    <w:rsid w:val="00E93B51"/>
    <w:rsid w:val="00EA47D9"/>
    <w:rsid w:val="00EA5C8C"/>
    <w:rsid w:val="00ED56E7"/>
    <w:rsid w:val="00EE73BD"/>
    <w:rsid w:val="00F06D1D"/>
    <w:rsid w:val="00F11517"/>
    <w:rsid w:val="00F4488E"/>
    <w:rsid w:val="00F556DE"/>
    <w:rsid w:val="00F668B5"/>
    <w:rsid w:val="00F90F06"/>
    <w:rsid w:val="00F95F6D"/>
    <w:rsid w:val="00FA01B8"/>
    <w:rsid w:val="00FE550D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87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rsid w:val="0072599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073"/>
  </w:style>
  <w:style w:type="paragraph" w:styleId="a7">
    <w:name w:val="footer"/>
    <w:basedOn w:val="a"/>
    <w:link w:val="a8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073"/>
  </w:style>
  <w:style w:type="paragraph" w:styleId="a9">
    <w:name w:val="Normal (Web)"/>
    <w:basedOn w:val="a"/>
    <w:unhideWhenUsed/>
    <w:rsid w:val="00146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D024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424AB"/>
    <w:pPr>
      <w:ind w:left="720"/>
      <w:contextualSpacing/>
    </w:pPr>
  </w:style>
  <w:style w:type="character" w:customStyle="1" w:styleId="ac">
    <w:name w:val="Другое_"/>
    <w:basedOn w:val="a0"/>
    <w:link w:val="ad"/>
    <w:rsid w:val="00D87D59"/>
    <w:rPr>
      <w:rFonts w:ascii="Times New Roman" w:hAnsi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D87D59"/>
    <w:rPr>
      <w:rFonts w:ascii="Times New Roman" w:hAnsi="Times New Roman"/>
      <w:b/>
      <w:bCs/>
      <w:sz w:val="26"/>
      <w:szCs w:val="26"/>
    </w:rPr>
  </w:style>
  <w:style w:type="character" w:customStyle="1" w:styleId="ae">
    <w:name w:val="Подпись к таблице_"/>
    <w:basedOn w:val="a0"/>
    <w:link w:val="af"/>
    <w:rsid w:val="00D87D59"/>
    <w:rPr>
      <w:rFonts w:ascii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D87D59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D87D59"/>
    <w:pPr>
      <w:widowControl w:val="0"/>
      <w:spacing w:after="320" w:line="259" w:lineRule="auto"/>
      <w:ind w:left="81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af">
    <w:name w:val="Подпись к таблице"/>
    <w:basedOn w:val="a"/>
    <w:link w:val="ae"/>
    <w:rsid w:val="00D87D59"/>
    <w:pPr>
      <w:widowControl w:val="0"/>
      <w:spacing w:after="0" w:line="250" w:lineRule="auto"/>
    </w:pPr>
    <w:rPr>
      <w:rFonts w:ascii="Times New Roman" w:hAnsi="Times New Roman"/>
      <w:sz w:val="26"/>
      <w:szCs w:val="26"/>
    </w:rPr>
  </w:style>
  <w:style w:type="character" w:customStyle="1" w:styleId="af0">
    <w:name w:val="Основной текст_"/>
    <w:basedOn w:val="a0"/>
    <w:link w:val="1"/>
    <w:rsid w:val="00D76632"/>
    <w:rPr>
      <w:rFonts w:ascii="Times New Roman" w:hAnsi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D76632"/>
    <w:rPr>
      <w:rFonts w:ascii="Times New Roman" w:hAnsi="Times New Roman"/>
    </w:rPr>
  </w:style>
  <w:style w:type="character" w:customStyle="1" w:styleId="23">
    <w:name w:val="Основной текст (2)_"/>
    <w:basedOn w:val="a0"/>
    <w:link w:val="24"/>
    <w:rsid w:val="00D76632"/>
    <w:rPr>
      <w:rFonts w:ascii="Times New Roman" w:hAnsi="Times New Roman"/>
      <w:sz w:val="19"/>
      <w:szCs w:val="19"/>
    </w:rPr>
  </w:style>
  <w:style w:type="character" w:customStyle="1" w:styleId="51">
    <w:name w:val="Основной текст (5)_"/>
    <w:basedOn w:val="a0"/>
    <w:link w:val="52"/>
    <w:rsid w:val="00D76632"/>
    <w:rPr>
      <w:rFonts w:ascii="Arial" w:eastAsia="Arial" w:hAnsi="Arial" w:cs="Arial"/>
      <w:sz w:val="10"/>
      <w:szCs w:val="10"/>
    </w:rPr>
  </w:style>
  <w:style w:type="paragraph" w:customStyle="1" w:styleId="1">
    <w:name w:val="Основной текст1"/>
    <w:basedOn w:val="a"/>
    <w:link w:val="af0"/>
    <w:rsid w:val="00D76632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2">
    <w:name w:val="Колонтитул (2)"/>
    <w:basedOn w:val="a"/>
    <w:link w:val="21"/>
    <w:rsid w:val="00D76632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D76632"/>
    <w:pPr>
      <w:widowControl w:val="0"/>
      <w:spacing w:after="0" w:line="250" w:lineRule="auto"/>
    </w:pPr>
    <w:rPr>
      <w:rFonts w:ascii="Times New Roman" w:hAnsi="Times New Roman"/>
      <w:sz w:val="19"/>
      <w:szCs w:val="19"/>
    </w:rPr>
  </w:style>
  <w:style w:type="paragraph" w:customStyle="1" w:styleId="52">
    <w:name w:val="Основной текст (5)"/>
    <w:basedOn w:val="a"/>
    <w:link w:val="51"/>
    <w:rsid w:val="00D76632"/>
    <w:pPr>
      <w:widowControl w:val="0"/>
      <w:spacing w:after="60" w:line="240" w:lineRule="auto"/>
      <w:ind w:left="7040"/>
    </w:pPr>
    <w:rPr>
      <w:rFonts w:ascii="Arial" w:eastAsia="Arial" w:hAnsi="Arial" w:cs="Arial"/>
      <w:sz w:val="10"/>
      <w:szCs w:val="10"/>
    </w:rPr>
  </w:style>
  <w:style w:type="character" w:customStyle="1" w:styleId="50">
    <w:name w:val="Заголовок 5 Знак"/>
    <w:basedOn w:val="a0"/>
    <w:link w:val="5"/>
    <w:uiPriority w:val="9"/>
    <w:rsid w:val="00725999"/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EE73BD"/>
    <w:rPr>
      <w:rFonts w:ascii="Arial" w:eastAsia="Arial" w:hAnsi="Arial" w:cs="Arial"/>
    </w:rPr>
  </w:style>
  <w:style w:type="character" w:customStyle="1" w:styleId="10">
    <w:name w:val="Заголовок №1_"/>
    <w:basedOn w:val="a0"/>
    <w:link w:val="11"/>
    <w:rsid w:val="00EE73BD"/>
    <w:rPr>
      <w:rFonts w:ascii="Arial" w:eastAsia="Arial" w:hAnsi="Arial" w:cs="Arial"/>
      <w:sz w:val="40"/>
      <w:szCs w:val="40"/>
    </w:rPr>
  </w:style>
  <w:style w:type="paragraph" w:customStyle="1" w:styleId="30">
    <w:name w:val="Основной текст (3)"/>
    <w:basedOn w:val="a"/>
    <w:link w:val="3"/>
    <w:rsid w:val="00EE73BD"/>
    <w:pPr>
      <w:widowControl w:val="0"/>
      <w:spacing w:after="330" w:line="257" w:lineRule="auto"/>
      <w:ind w:left="870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rsid w:val="00EE73BD"/>
    <w:pPr>
      <w:widowControl w:val="0"/>
      <w:spacing w:after="820" w:line="240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table" w:styleId="af1">
    <w:name w:val="Table Grid"/>
    <w:basedOn w:val="a1"/>
    <w:uiPriority w:val="39"/>
    <w:rsid w:val="00C2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D1B8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link w:val="50"/>
    <w:uiPriority w:val="9"/>
    <w:qFormat/>
    <w:rsid w:val="0072599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073"/>
  </w:style>
  <w:style w:type="paragraph" w:styleId="a7">
    <w:name w:val="footer"/>
    <w:basedOn w:val="a"/>
    <w:link w:val="a8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073"/>
  </w:style>
  <w:style w:type="paragraph" w:styleId="a9">
    <w:name w:val="Normal (Web)"/>
    <w:basedOn w:val="a"/>
    <w:unhideWhenUsed/>
    <w:rsid w:val="001464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D024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424AB"/>
    <w:pPr>
      <w:ind w:left="720"/>
      <w:contextualSpacing/>
    </w:pPr>
  </w:style>
  <w:style w:type="character" w:customStyle="1" w:styleId="ac">
    <w:name w:val="Другое_"/>
    <w:basedOn w:val="a0"/>
    <w:link w:val="ad"/>
    <w:rsid w:val="00D87D59"/>
    <w:rPr>
      <w:rFonts w:ascii="Times New Roman" w:hAnsi="Times New Roman"/>
      <w:sz w:val="26"/>
      <w:szCs w:val="26"/>
    </w:rPr>
  </w:style>
  <w:style w:type="character" w:customStyle="1" w:styleId="2">
    <w:name w:val="Заголовок №2_"/>
    <w:basedOn w:val="a0"/>
    <w:link w:val="20"/>
    <w:rsid w:val="00D87D59"/>
    <w:rPr>
      <w:rFonts w:ascii="Times New Roman" w:hAnsi="Times New Roman"/>
      <w:b/>
      <w:bCs/>
      <w:sz w:val="26"/>
      <w:szCs w:val="26"/>
    </w:rPr>
  </w:style>
  <w:style w:type="character" w:customStyle="1" w:styleId="ae">
    <w:name w:val="Подпись к таблице_"/>
    <w:basedOn w:val="a0"/>
    <w:link w:val="af"/>
    <w:rsid w:val="00D87D59"/>
    <w:rPr>
      <w:rFonts w:ascii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D87D59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D87D59"/>
    <w:pPr>
      <w:widowControl w:val="0"/>
      <w:spacing w:after="320" w:line="259" w:lineRule="auto"/>
      <w:ind w:left="81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af">
    <w:name w:val="Подпись к таблице"/>
    <w:basedOn w:val="a"/>
    <w:link w:val="ae"/>
    <w:rsid w:val="00D87D59"/>
    <w:pPr>
      <w:widowControl w:val="0"/>
      <w:spacing w:after="0" w:line="250" w:lineRule="auto"/>
    </w:pPr>
    <w:rPr>
      <w:rFonts w:ascii="Times New Roman" w:hAnsi="Times New Roman"/>
      <w:sz w:val="26"/>
      <w:szCs w:val="26"/>
    </w:rPr>
  </w:style>
  <w:style w:type="character" w:customStyle="1" w:styleId="af0">
    <w:name w:val="Основной текст_"/>
    <w:basedOn w:val="a0"/>
    <w:link w:val="1"/>
    <w:rsid w:val="00D76632"/>
    <w:rPr>
      <w:rFonts w:ascii="Times New Roman" w:hAnsi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D76632"/>
    <w:rPr>
      <w:rFonts w:ascii="Times New Roman" w:hAnsi="Times New Roman"/>
    </w:rPr>
  </w:style>
  <w:style w:type="character" w:customStyle="1" w:styleId="23">
    <w:name w:val="Основной текст (2)_"/>
    <w:basedOn w:val="a0"/>
    <w:link w:val="24"/>
    <w:rsid w:val="00D76632"/>
    <w:rPr>
      <w:rFonts w:ascii="Times New Roman" w:hAnsi="Times New Roman"/>
      <w:sz w:val="19"/>
      <w:szCs w:val="19"/>
    </w:rPr>
  </w:style>
  <w:style w:type="character" w:customStyle="1" w:styleId="51">
    <w:name w:val="Основной текст (5)_"/>
    <w:basedOn w:val="a0"/>
    <w:link w:val="52"/>
    <w:rsid w:val="00D76632"/>
    <w:rPr>
      <w:rFonts w:ascii="Arial" w:eastAsia="Arial" w:hAnsi="Arial" w:cs="Arial"/>
      <w:sz w:val="10"/>
      <w:szCs w:val="10"/>
    </w:rPr>
  </w:style>
  <w:style w:type="paragraph" w:customStyle="1" w:styleId="1">
    <w:name w:val="Основной текст1"/>
    <w:basedOn w:val="a"/>
    <w:link w:val="af0"/>
    <w:rsid w:val="00D76632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22">
    <w:name w:val="Колонтитул (2)"/>
    <w:basedOn w:val="a"/>
    <w:link w:val="21"/>
    <w:rsid w:val="00D76632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D76632"/>
    <w:pPr>
      <w:widowControl w:val="0"/>
      <w:spacing w:after="0" w:line="250" w:lineRule="auto"/>
    </w:pPr>
    <w:rPr>
      <w:rFonts w:ascii="Times New Roman" w:hAnsi="Times New Roman"/>
      <w:sz w:val="19"/>
      <w:szCs w:val="19"/>
    </w:rPr>
  </w:style>
  <w:style w:type="paragraph" w:customStyle="1" w:styleId="52">
    <w:name w:val="Основной текст (5)"/>
    <w:basedOn w:val="a"/>
    <w:link w:val="51"/>
    <w:rsid w:val="00D76632"/>
    <w:pPr>
      <w:widowControl w:val="0"/>
      <w:spacing w:after="60" w:line="240" w:lineRule="auto"/>
      <w:ind w:left="7040"/>
    </w:pPr>
    <w:rPr>
      <w:rFonts w:ascii="Arial" w:eastAsia="Arial" w:hAnsi="Arial" w:cs="Arial"/>
      <w:sz w:val="10"/>
      <w:szCs w:val="10"/>
    </w:rPr>
  </w:style>
  <w:style w:type="character" w:customStyle="1" w:styleId="50">
    <w:name w:val="Заголовок 5 Знак"/>
    <w:basedOn w:val="a0"/>
    <w:link w:val="5"/>
    <w:uiPriority w:val="9"/>
    <w:rsid w:val="00725999"/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rsid w:val="00EE73BD"/>
    <w:rPr>
      <w:rFonts w:ascii="Arial" w:eastAsia="Arial" w:hAnsi="Arial" w:cs="Arial"/>
    </w:rPr>
  </w:style>
  <w:style w:type="character" w:customStyle="1" w:styleId="10">
    <w:name w:val="Заголовок №1_"/>
    <w:basedOn w:val="a0"/>
    <w:link w:val="11"/>
    <w:rsid w:val="00EE73BD"/>
    <w:rPr>
      <w:rFonts w:ascii="Arial" w:eastAsia="Arial" w:hAnsi="Arial" w:cs="Arial"/>
      <w:sz w:val="40"/>
      <w:szCs w:val="40"/>
    </w:rPr>
  </w:style>
  <w:style w:type="paragraph" w:customStyle="1" w:styleId="30">
    <w:name w:val="Основной текст (3)"/>
    <w:basedOn w:val="a"/>
    <w:link w:val="3"/>
    <w:rsid w:val="00EE73BD"/>
    <w:pPr>
      <w:widowControl w:val="0"/>
      <w:spacing w:after="330" w:line="257" w:lineRule="auto"/>
      <w:ind w:left="870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rsid w:val="00EE73BD"/>
    <w:pPr>
      <w:widowControl w:val="0"/>
      <w:spacing w:after="820" w:line="240" w:lineRule="auto"/>
      <w:jc w:val="center"/>
      <w:outlineLvl w:val="0"/>
    </w:pPr>
    <w:rPr>
      <w:rFonts w:ascii="Arial" w:eastAsia="Arial" w:hAnsi="Arial" w:cs="Arial"/>
      <w:sz w:val="40"/>
      <w:szCs w:val="40"/>
    </w:rPr>
  </w:style>
  <w:style w:type="table" w:styleId="af1">
    <w:name w:val="Table Grid"/>
    <w:basedOn w:val="a1"/>
    <w:uiPriority w:val="39"/>
    <w:rsid w:val="00C24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D1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Администратор</cp:lastModifiedBy>
  <cp:revision>2</cp:revision>
  <cp:lastPrinted>2025-05-14T09:35:00Z</cp:lastPrinted>
  <dcterms:created xsi:type="dcterms:W3CDTF">2026-05-13T11:04:00Z</dcterms:created>
  <dcterms:modified xsi:type="dcterms:W3CDTF">2026-05-13T11:04:00Z</dcterms:modified>
</cp:coreProperties>
</file>