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FAECC" w14:textId="77777777" w:rsidR="00FA30AC" w:rsidRDefault="00FA30AC" w:rsidP="00FA30AC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Администрация </w:t>
      </w:r>
    </w:p>
    <w:p w14:paraId="045180E9" w14:textId="77777777" w:rsidR="00FA30AC" w:rsidRDefault="00FA30AC" w:rsidP="00FA30A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Петровского сельского поселения</w:t>
      </w:r>
    </w:p>
    <w:p w14:paraId="45CB2059" w14:textId="77777777" w:rsidR="00FA30AC" w:rsidRDefault="00FA30AC" w:rsidP="00FA30A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Приозерского муниципального района </w:t>
      </w:r>
    </w:p>
    <w:p w14:paraId="1CA4E117" w14:textId="77777777" w:rsidR="00FA30AC" w:rsidRDefault="00FA30AC" w:rsidP="00FA30A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области.</w:t>
      </w:r>
    </w:p>
    <w:p w14:paraId="7C5BE47A" w14:textId="77777777" w:rsidR="00FA30AC" w:rsidRDefault="00FA30AC" w:rsidP="00FA30AC">
      <w:pPr>
        <w:spacing w:line="240" w:lineRule="auto"/>
        <w:jc w:val="center"/>
        <w:rPr>
          <w:b/>
          <w:sz w:val="24"/>
          <w:szCs w:val="24"/>
        </w:rPr>
      </w:pPr>
    </w:p>
    <w:p w14:paraId="6C591434" w14:textId="77777777" w:rsidR="00FA30AC" w:rsidRDefault="00FA30AC" w:rsidP="00FA30AC">
      <w:pPr>
        <w:spacing w:line="240" w:lineRule="auto"/>
        <w:jc w:val="center"/>
        <w:rPr>
          <w:b/>
          <w:sz w:val="24"/>
          <w:szCs w:val="24"/>
        </w:rPr>
      </w:pPr>
    </w:p>
    <w:p w14:paraId="306900B5" w14:textId="77777777" w:rsidR="00376106" w:rsidRPr="00376106" w:rsidRDefault="00376106" w:rsidP="0037610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         </w:t>
      </w:r>
      <w:r w:rsidRPr="00376106">
        <w:rPr>
          <w:rFonts w:eastAsia="Times New Roman" w:cs="Times New Roman"/>
          <w:b/>
          <w:sz w:val="24"/>
          <w:szCs w:val="24"/>
          <w:lang w:eastAsia="ru-RU"/>
        </w:rPr>
        <w:t>ПОСТАНОВЛЕНИЕ</w:t>
      </w:r>
    </w:p>
    <w:p w14:paraId="474CF64C" w14:textId="77777777" w:rsidR="00FA30AC" w:rsidRDefault="00FA30AC" w:rsidP="00FA30AC">
      <w:pPr>
        <w:spacing w:line="240" w:lineRule="auto"/>
        <w:jc w:val="center"/>
        <w:rPr>
          <w:b/>
          <w:sz w:val="24"/>
          <w:szCs w:val="24"/>
        </w:rPr>
      </w:pPr>
    </w:p>
    <w:p w14:paraId="6E919394" w14:textId="77777777" w:rsidR="00FA30AC" w:rsidRDefault="00FA30AC" w:rsidP="00FA30AC">
      <w:pPr>
        <w:spacing w:line="240" w:lineRule="auto"/>
        <w:rPr>
          <w:sz w:val="24"/>
          <w:szCs w:val="24"/>
        </w:rPr>
      </w:pPr>
    </w:p>
    <w:p w14:paraId="61D78A07" w14:textId="77777777" w:rsidR="00FA30AC" w:rsidRDefault="001E28FC" w:rsidP="00FA30AC">
      <w:pPr>
        <w:spacing w:line="240" w:lineRule="auto"/>
        <w:ind w:firstLine="0"/>
        <w:rPr>
          <w:sz w:val="24"/>
          <w:szCs w:val="24"/>
        </w:rPr>
      </w:pPr>
      <w:r w:rsidRPr="00FA30AC">
        <w:rPr>
          <w:sz w:val="24"/>
          <w:szCs w:val="24"/>
        </w:rPr>
        <w:t xml:space="preserve">От </w:t>
      </w:r>
      <w:r w:rsidR="00101064" w:rsidRPr="00FA30AC">
        <w:rPr>
          <w:sz w:val="24"/>
          <w:szCs w:val="24"/>
        </w:rPr>
        <w:t>28 марта</w:t>
      </w:r>
      <w:r w:rsidR="00FA30AC" w:rsidRPr="00FA30AC">
        <w:rPr>
          <w:sz w:val="24"/>
          <w:szCs w:val="24"/>
        </w:rPr>
        <w:t xml:space="preserve"> 2025 года                                                                                                        № </w:t>
      </w:r>
      <w:r w:rsidR="00376106">
        <w:rPr>
          <w:sz w:val="24"/>
          <w:szCs w:val="24"/>
        </w:rPr>
        <w:t>101</w:t>
      </w:r>
    </w:p>
    <w:p w14:paraId="24D712B9" w14:textId="77777777" w:rsidR="00FA30AC" w:rsidRDefault="00FA30AC" w:rsidP="00FA30AC">
      <w:pPr>
        <w:spacing w:line="240" w:lineRule="auto"/>
        <w:jc w:val="center"/>
        <w:rPr>
          <w:b/>
          <w:sz w:val="28"/>
          <w:szCs w:val="24"/>
        </w:rPr>
      </w:pPr>
    </w:p>
    <w:p w14:paraId="69F6176D" w14:textId="77777777" w:rsidR="00FA30AC" w:rsidRDefault="00FA30AC" w:rsidP="00FA30AC">
      <w:pPr>
        <w:spacing w:line="240" w:lineRule="auto"/>
        <w:jc w:val="center"/>
        <w:rPr>
          <w:sz w:val="24"/>
          <w:szCs w:val="24"/>
        </w:rPr>
      </w:pPr>
    </w:p>
    <w:p w14:paraId="20ED90BC" w14:textId="77777777" w:rsidR="00FA30AC" w:rsidRDefault="00FA30AC" w:rsidP="00FA30AC">
      <w:pPr>
        <w:spacing w:line="240" w:lineRule="auto"/>
        <w:jc w:val="center"/>
        <w:rPr>
          <w:sz w:val="24"/>
          <w:szCs w:val="24"/>
        </w:rPr>
      </w:pPr>
    </w:p>
    <w:p w14:paraId="54D6317F" w14:textId="77777777" w:rsidR="00FA30AC" w:rsidRDefault="00FA30AC" w:rsidP="00376106">
      <w:pPr>
        <w:spacing w:line="276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 утверждении Плана действий по ликвидации последствий </w:t>
      </w:r>
    </w:p>
    <w:p w14:paraId="3835ADA1" w14:textId="77777777" w:rsidR="00FA30AC" w:rsidRDefault="00FA30AC" w:rsidP="00376106">
      <w:pPr>
        <w:spacing w:line="276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аварийных ситуаций в системе централизованного </w:t>
      </w:r>
    </w:p>
    <w:p w14:paraId="7E52C0D1" w14:textId="77777777" w:rsidR="00FA30AC" w:rsidRDefault="00FA30AC" w:rsidP="00376106">
      <w:pPr>
        <w:spacing w:line="276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теплоснабжения с применением электронного моделирования </w:t>
      </w:r>
    </w:p>
    <w:p w14:paraId="47BC0F21" w14:textId="77777777" w:rsidR="00FA30AC" w:rsidRDefault="00FA30AC" w:rsidP="00376106">
      <w:pPr>
        <w:spacing w:line="276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системы теплоснабжения Петровского сельского поселения </w:t>
      </w:r>
    </w:p>
    <w:p w14:paraId="149D52E9" w14:textId="77777777" w:rsidR="00FA30AC" w:rsidRDefault="00FA30AC" w:rsidP="00376106">
      <w:pPr>
        <w:spacing w:line="276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Приозерского муниципального района Ленинградской области</w:t>
      </w:r>
    </w:p>
    <w:p w14:paraId="72827A06" w14:textId="77777777" w:rsidR="00FA30AC" w:rsidRDefault="00FA30AC" w:rsidP="00FA30AC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</w:p>
    <w:p w14:paraId="12904007" w14:textId="77777777" w:rsidR="00FA30AC" w:rsidRDefault="00FA30AC" w:rsidP="00FA30AC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</w:p>
    <w:p w14:paraId="42F50C28" w14:textId="77777777" w:rsidR="00FA30AC" w:rsidRDefault="00FA30AC" w:rsidP="00FA30AC">
      <w:pPr>
        <w:widowControl w:val="0"/>
        <w:autoSpaceDE w:val="0"/>
        <w:autoSpaceDN w:val="0"/>
        <w:spacing w:line="240" w:lineRule="auto"/>
        <w:rPr>
          <w:sz w:val="24"/>
          <w:szCs w:val="24"/>
        </w:rPr>
      </w:pPr>
    </w:p>
    <w:p w14:paraId="4DE03C89" w14:textId="77777777" w:rsidR="00FA30AC" w:rsidRPr="00376106" w:rsidRDefault="00376106" w:rsidP="00376106">
      <w:pPr>
        <w:widowControl w:val="0"/>
        <w:autoSpaceDE w:val="0"/>
        <w:autoSpaceDN w:val="0"/>
        <w:spacing w:line="276" w:lineRule="auto"/>
        <w:rPr>
          <w:sz w:val="24"/>
          <w:szCs w:val="24"/>
        </w:rPr>
      </w:pPr>
      <w:r w:rsidRPr="00376106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 </w:t>
      </w:r>
      <w:r w:rsidR="00FA30AC" w:rsidRPr="00376106">
        <w:rPr>
          <w:sz w:val="24"/>
          <w:szCs w:val="24"/>
        </w:rPr>
        <w:t>в Петровском сельском поселении Приозерского района Ленинградской области администрация Петровского сельского поселения Приозерского муниципального района Ленинградской области</w:t>
      </w:r>
    </w:p>
    <w:p w14:paraId="2E7F4417" w14:textId="77777777" w:rsidR="00376106" w:rsidRDefault="00376106" w:rsidP="00376106">
      <w:pPr>
        <w:widowControl w:val="0"/>
        <w:autoSpaceDE w:val="0"/>
        <w:autoSpaceDN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14:paraId="6363E48B" w14:textId="77777777" w:rsidR="00FA30AC" w:rsidRDefault="00FA30AC" w:rsidP="00376106">
      <w:pPr>
        <w:autoSpaceDE w:val="0"/>
        <w:autoSpaceDN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 Утвердить План действий по ликвидации последствий аварийных ситуаций в системе централизованного теплоснабжения с применением электронного моделирования системы теплоснабжения на территории Петровского сельского поселения Приозерского муниципального района Ленинградской области (приложение).</w:t>
      </w:r>
    </w:p>
    <w:p w14:paraId="0A439F90" w14:textId="77777777" w:rsidR="00FA30AC" w:rsidRDefault="00FA30AC" w:rsidP="00376106">
      <w:pPr>
        <w:autoSpaceDE w:val="0"/>
        <w:autoSpaceDN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2. Настоящее </w:t>
      </w:r>
      <w:r w:rsidR="00376106">
        <w:rPr>
          <w:sz w:val="24"/>
          <w:szCs w:val="24"/>
        </w:rPr>
        <w:t>постановление</w:t>
      </w:r>
      <w:r>
        <w:rPr>
          <w:sz w:val="24"/>
          <w:szCs w:val="24"/>
        </w:rPr>
        <w:t xml:space="preserve"> разместить на официальном сайте администрации Петровского сельское поселение Приозерского муниципального района Ленинградской области </w:t>
      </w:r>
      <w:hyperlink r:id="rId8" w:history="1">
        <w:r>
          <w:rPr>
            <w:rStyle w:val="af4"/>
            <w:sz w:val="24"/>
            <w:szCs w:val="24"/>
            <w:bdr w:val="none" w:sz="0" w:space="0" w:color="auto" w:frame="1"/>
          </w:rPr>
          <w:t>www.петровскоесп.рф</w:t>
        </w:r>
      </w:hyperlink>
      <w:r>
        <w:rPr>
          <w:sz w:val="24"/>
          <w:szCs w:val="24"/>
        </w:rPr>
        <w:t xml:space="preserve"> </w:t>
      </w:r>
    </w:p>
    <w:p w14:paraId="5F4CFC7A" w14:textId="77777777" w:rsidR="00376106" w:rsidRPr="00376106" w:rsidRDefault="00376106" w:rsidP="00376106">
      <w:pPr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76106">
        <w:rPr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277EB1C2" w14:textId="77777777" w:rsidR="00FA30AC" w:rsidRDefault="00376106" w:rsidP="00376106">
      <w:pPr>
        <w:autoSpaceDE w:val="0"/>
        <w:autoSpaceDN w:val="0"/>
        <w:adjustRightInd w:val="0"/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="00FA30AC">
        <w:rPr>
          <w:sz w:val="24"/>
          <w:szCs w:val="24"/>
        </w:rPr>
        <w:t xml:space="preserve">. Контроль за исполнением настоящего </w:t>
      </w:r>
      <w:r w:rsidR="00101064">
        <w:rPr>
          <w:sz w:val="24"/>
          <w:szCs w:val="24"/>
        </w:rPr>
        <w:t>распоряжения</w:t>
      </w:r>
      <w:r w:rsidR="00FA30AC">
        <w:rPr>
          <w:sz w:val="24"/>
          <w:szCs w:val="24"/>
        </w:rPr>
        <w:t xml:space="preserve"> оставляю за собой.</w:t>
      </w:r>
    </w:p>
    <w:p w14:paraId="4276265C" w14:textId="77777777" w:rsidR="00FA30AC" w:rsidRDefault="00FA30AC" w:rsidP="00FA30AC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49AA6AD1" w14:textId="77777777" w:rsidR="00FA30AC" w:rsidRDefault="00FA30AC" w:rsidP="00FA30AC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14:paraId="29D0B423" w14:textId="77777777" w:rsidR="00FA30AC" w:rsidRDefault="00FA30AC" w:rsidP="00FA30AC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14:paraId="469B5EE2" w14:textId="77777777" w:rsidR="00FA30AC" w:rsidRDefault="00FA30AC" w:rsidP="00FA30AC">
      <w:pPr>
        <w:autoSpaceDE w:val="0"/>
        <w:autoSpaceDN w:val="0"/>
        <w:adjustRightInd w:val="0"/>
        <w:spacing w:line="240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                                                                                        </w:t>
      </w:r>
      <w:r w:rsidR="0010106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А.В. Левин</w:t>
      </w:r>
    </w:p>
    <w:sectPr w:rsidR="00FA30AC" w:rsidSect="00844BC2">
      <w:pgSz w:w="11906" w:h="16838"/>
      <w:pgMar w:top="1134" w:right="850" w:bottom="1134" w:left="1701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B0D84" w14:textId="77777777" w:rsidR="002C1200" w:rsidRDefault="002C1200" w:rsidP="006F7CE0">
      <w:pPr>
        <w:spacing w:line="240" w:lineRule="auto"/>
      </w:pPr>
      <w:r>
        <w:separator/>
      </w:r>
    </w:p>
  </w:endnote>
  <w:endnote w:type="continuationSeparator" w:id="0">
    <w:p w14:paraId="08E1B982" w14:textId="77777777" w:rsidR="002C1200" w:rsidRDefault="002C1200" w:rsidP="006F7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3D878" w14:textId="77777777" w:rsidR="002C1200" w:rsidRDefault="002C1200" w:rsidP="006F7CE0">
      <w:pPr>
        <w:spacing w:line="240" w:lineRule="auto"/>
      </w:pPr>
      <w:r>
        <w:separator/>
      </w:r>
    </w:p>
  </w:footnote>
  <w:footnote w:type="continuationSeparator" w:id="0">
    <w:p w14:paraId="67838A13" w14:textId="77777777" w:rsidR="002C1200" w:rsidRDefault="002C1200" w:rsidP="006F7C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lvlText w:val="%1.%2.%3.%4.%5.%6"/>
      <w:lvlJc w:val="left"/>
      <w:pPr>
        <w:tabs>
          <w:tab w:val="num" w:pos="2700"/>
        </w:tabs>
        <w:ind w:left="27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520"/>
      </w:pPr>
    </w:lvl>
  </w:abstractNum>
  <w:abstractNum w:abstractNumId="2" w15:restartNumberingAfterBreak="0">
    <w:nsid w:val="03EC19F6"/>
    <w:multiLevelType w:val="hybridMultilevel"/>
    <w:tmpl w:val="68EEE31C"/>
    <w:lvl w:ilvl="0" w:tplc="521462D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C8D41A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6CCC255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DECCE0B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F46C98FA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38125AF0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05E22BBC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30245044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D81E9C04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060222DA"/>
    <w:multiLevelType w:val="hybridMultilevel"/>
    <w:tmpl w:val="647E9D7A"/>
    <w:lvl w:ilvl="0" w:tplc="F962B722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1804790">
      <w:numFmt w:val="bullet"/>
      <w:lvlText w:val="•"/>
      <w:lvlJc w:val="left"/>
      <w:pPr>
        <w:ind w:left="1055" w:hanging="152"/>
      </w:pPr>
      <w:rPr>
        <w:rFonts w:hint="default"/>
        <w:lang w:val="ru-RU" w:eastAsia="en-US" w:bidi="ar-SA"/>
      </w:rPr>
    </w:lvl>
    <w:lvl w:ilvl="2" w:tplc="ED3E1DE2">
      <w:numFmt w:val="bullet"/>
      <w:lvlText w:val="•"/>
      <w:lvlJc w:val="left"/>
      <w:pPr>
        <w:ind w:left="1850" w:hanging="152"/>
      </w:pPr>
      <w:rPr>
        <w:rFonts w:hint="default"/>
        <w:lang w:val="ru-RU" w:eastAsia="en-US" w:bidi="ar-SA"/>
      </w:rPr>
    </w:lvl>
    <w:lvl w:ilvl="3" w:tplc="C36CAFB4">
      <w:numFmt w:val="bullet"/>
      <w:lvlText w:val="•"/>
      <w:lvlJc w:val="left"/>
      <w:pPr>
        <w:ind w:left="2645" w:hanging="152"/>
      </w:pPr>
      <w:rPr>
        <w:rFonts w:hint="default"/>
        <w:lang w:val="ru-RU" w:eastAsia="en-US" w:bidi="ar-SA"/>
      </w:rPr>
    </w:lvl>
    <w:lvl w:ilvl="4" w:tplc="319CADD4">
      <w:numFmt w:val="bullet"/>
      <w:lvlText w:val="•"/>
      <w:lvlJc w:val="left"/>
      <w:pPr>
        <w:ind w:left="3440" w:hanging="152"/>
      </w:pPr>
      <w:rPr>
        <w:rFonts w:hint="default"/>
        <w:lang w:val="ru-RU" w:eastAsia="en-US" w:bidi="ar-SA"/>
      </w:rPr>
    </w:lvl>
    <w:lvl w:ilvl="5" w:tplc="1684383E">
      <w:numFmt w:val="bullet"/>
      <w:lvlText w:val="•"/>
      <w:lvlJc w:val="left"/>
      <w:pPr>
        <w:ind w:left="4235" w:hanging="152"/>
      </w:pPr>
      <w:rPr>
        <w:rFonts w:hint="default"/>
        <w:lang w:val="ru-RU" w:eastAsia="en-US" w:bidi="ar-SA"/>
      </w:rPr>
    </w:lvl>
    <w:lvl w:ilvl="6" w:tplc="00E00220">
      <w:numFmt w:val="bullet"/>
      <w:lvlText w:val="•"/>
      <w:lvlJc w:val="left"/>
      <w:pPr>
        <w:ind w:left="5030" w:hanging="152"/>
      </w:pPr>
      <w:rPr>
        <w:rFonts w:hint="default"/>
        <w:lang w:val="ru-RU" w:eastAsia="en-US" w:bidi="ar-SA"/>
      </w:rPr>
    </w:lvl>
    <w:lvl w:ilvl="7" w:tplc="CC44D4CE">
      <w:numFmt w:val="bullet"/>
      <w:lvlText w:val="•"/>
      <w:lvlJc w:val="left"/>
      <w:pPr>
        <w:ind w:left="5825" w:hanging="152"/>
      </w:pPr>
      <w:rPr>
        <w:rFonts w:hint="default"/>
        <w:lang w:val="ru-RU" w:eastAsia="en-US" w:bidi="ar-SA"/>
      </w:rPr>
    </w:lvl>
    <w:lvl w:ilvl="8" w:tplc="5C86FB50">
      <w:numFmt w:val="bullet"/>
      <w:lvlText w:val="•"/>
      <w:lvlJc w:val="left"/>
      <w:pPr>
        <w:ind w:left="6620" w:hanging="152"/>
      </w:pPr>
      <w:rPr>
        <w:rFonts w:hint="default"/>
        <w:lang w:val="ru-RU" w:eastAsia="en-US" w:bidi="ar-SA"/>
      </w:rPr>
    </w:lvl>
  </w:abstractNum>
  <w:abstractNum w:abstractNumId="4" w15:restartNumberingAfterBreak="0">
    <w:nsid w:val="0BAD1DE7"/>
    <w:multiLevelType w:val="hybridMultilevel"/>
    <w:tmpl w:val="2FE824D8"/>
    <w:lvl w:ilvl="0" w:tplc="F8B4BA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2A521D"/>
    <w:multiLevelType w:val="hybridMultilevel"/>
    <w:tmpl w:val="AE6A9484"/>
    <w:lvl w:ilvl="0" w:tplc="DE2E4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051434"/>
    <w:multiLevelType w:val="multilevel"/>
    <w:tmpl w:val="8DC2B572"/>
    <w:styleLink w:val="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9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2"/>
      <w:pStyle w:val="-"/>
      <w:lvlText w:val="Рисунок %1.%2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Restart w:val="2"/>
      <w:pStyle w:val="a0"/>
      <w:lvlText w:val="Таблица %1.%2.%6."/>
      <w:lvlJc w:val="left"/>
      <w:pPr>
        <w:ind w:left="27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196C93"/>
    <w:multiLevelType w:val="hybridMultilevel"/>
    <w:tmpl w:val="AE882C8A"/>
    <w:lvl w:ilvl="0" w:tplc="0F929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C6733A"/>
    <w:multiLevelType w:val="hybridMultilevel"/>
    <w:tmpl w:val="778A8218"/>
    <w:lvl w:ilvl="0" w:tplc="EA94E3A0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  <w:b w:val="0"/>
        <w:i w:val="0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9C17EA"/>
    <w:multiLevelType w:val="hybridMultilevel"/>
    <w:tmpl w:val="454E175C"/>
    <w:lvl w:ilvl="0" w:tplc="27BA75C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F97EF3"/>
    <w:multiLevelType w:val="hybridMultilevel"/>
    <w:tmpl w:val="CD12A306"/>
    <w:lvl w:ilvl="0" w:tplc="484E6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A216B3"/>
    <w:multiLevelType w:val="multilevel"/>
    <w:tmpl w:val="8F9CC050"/>
    <w:lvl w:ilvl="0">
      <w:start w:val="1"/>
      <w:numFmt w:val="decimal"/>
      <w:pStyle w:val="1"/>
      <w:lvlText w:val="Глава %1."/>
      <w:lvlJc w:val="left"/>
      <w:pPr>
        <w:ind w:left="141" w:firstLine="709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Restart w:val="2"/>
      <w:pStyle w:val="4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2"/>
      <w:pStyle w:val="5"/>
      <w:suff w:val="space"/>
      <w:lvlText w:val="Рисунок %1.%2.%5."/>
      <w:lvlJc w:val="left"/>
      <w:pPr>
        <w:ind w:left="284" w:firstLine="0"/>
      </w:pPr>
      <w:rPr>
        <w:rFonts w:hint="default"/>
        <w:sz w:val="26"/>
        <w:szCs w:val="26"/>
      </w:rPr>
    </w:lvl>
    <w:lvl w:ilvl="5">
      <w:start w:val="1"/>
      <w:numFmt w:val="decimal"/>
      <w:lvlRestart w:val="2"/>
      <w:pStyle w:val="6"/>
      <w:suff w:val="space"/>
      <w:lvlText w:val="Таблица %1.%2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9" w:firstLine="709"/>
      </w:pPr>
      <w:rPr>
        <w:rFonts w:ascii="Times New Roman" w:eastAsia="SimSun" w:hAnsi="Times New Roman" w:cs="Times New Roman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709"/>
      </w:pPr>
      <w:rPr>
        <w:rFonts w:hint="default"/>
      </w:rPr>
    </w:lvl>
  </w:abstractNum>
  <w:abstractNum w:abstractNumId="12" w15:restartNumberingAfterBreak="0">
    <w:nsid w:val="3ADA0255"/>
    <w:multiLevelType w:val="hybridMultilevel"/>
    <w:tmpl w:val="CE460096"/>
    <w:lvl w:ilvl="0" w:tplc="24E84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032B4C"/>
    <w:multiLevelType w:val="multilevel"/>
    <w:tmpl w:val="8DC2B572"/>
    <w:numStyleLink w:val="a"/>
  </w:abstractNum>
  <w:abstractNum w:abstractNumId="14" w15:restartNumberingAfterBreak="0">
    <w:nsid w:val="4DD108E7"/>
    <w:multiLevelType w:val="hybridMultilevel"/>
    <w:tmpl w:val="9356C5F8"/>
    <w:lvl w:ilvl="0" w:tplc="2CC2542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AC0B0A8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9C828E42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03A299AC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D1F685A6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BE1E0756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0584672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1958917E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156AF878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5" w15:restartNumberingAfterBreak="0">
    <w:nsid w:val="5A443E7F"/>
    <w:multiLevelType w:val="hybridMultilevel"/>
    <w:tmpl w:val="B380EAAE"/>
    <w:lvl w:ilvl="0" w:tplc="A5DC7818">
      <w:start w:val="1"/>
      <w:numFmt w:val="decimal"/>
      <w:lvlText w:val="%1."/>
      <w:lvlJc w:val="left"/>
      <w:pPr>
        <w:ind w:left="9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930E470">
      <w:numFmt w:val="bullet"/>
      <w:lvlText w:val="•"/>
      <w:lvlJc w:val="left"/>
      <w:pPr>
        <w:ind w:left="1929" w:hanging="356"/>
      </w:pPr>
      <w:rPr>
        <w:rFonts w:hint="default"/>
        <w:lang w:val="ru-RU" w:eastAsia="en-US" w:bidi="ar-SA"/>
      </w:rPr>
    </w:lvl>
    <w:lvl w:ilvl="2" w:tplc="5558613C">
      <w:numFmt w:val="bullet"/>
      <w:lvlText w:val="•"/>
      <w:lvlJc w:val="left"/>
      <w:pPr>
        <w:ind w:left="2919" w:hanging="356"/>
      </w:pPr>
      <w:rPr>
        <w:rFonts w:hint="default"/>
        <w:lang w:val="ru-RU" w:eastAsia="en-US" w:bidi="ar-SA"/>
      </w:rPr>
    </w:lvl>
    <w:lvl w:ilvl="3" w:tplc="9A7CFBF8">
      <w:numFmt w:val="bullet"/>
      <w:lvlText w:val="•"/>
      <w:lvlJc w:val="left"/>
      <w:pPr>
        <w:ind w:left="3909" w:hanging="356"/>
      </w:pPr>
      <w:rPr>
        <w:rFonts w:hint="default"/>
        <w:lang w:val="ru-RU" w:eastAsia="en-US" w:bidi="ar-SA"/>
      </w:rPr>
    </w:lvl>
    <w:lvl w:ilvl="4" w:tplc="1D3C04F4">
      <w:numFmt w:val="bullet"/>
      <w:lvlText w:val="•"/>
      <w:lvlJc w:val="left"/>
      <w:pPr>
        <w:ind w:left="4899" w:hanging="356"/>
      </w:pPr>
      <w:rPr>
        <w:rFonts w:hint="default"/>
        <w:lang w:val="ru-RU" w:eastAsia="en-US" w:bidi="ar-SA"/>
      </w:rPr>
    </w:lvl>
    <w:lvl w:ilvl="5" w:tplc="64A20F86">
      <w:numFmt w:val="bullet"/>
      <w:lvlText w:val="•"/>
      <w:lvlJc w:val="left"/>
      <w:pPr>
        <w:ind w:left="5889" w:hanging="356"/>
      </w:pPr>
      <w:rPr>
        <w:rFonts w:hint="default"/>
        <w:lang w:val="ru-RU" w:eastAsia="en-US" w:bidi="ar-SA"/>
      </w:rPr>
    </w:lvl>
    <w:lvl w:ilvl="6" w:tplc="0DD4C00C">
      <w:numFmt w:val="bullet"/>
      <w:lvlText w:val="•"/>
      <w:lvlJc w:val="left"/>
      <w:pPr>
        <w:ind w:left="6879" w:hanging="356"/>
      </w:pPr>
      <w:rPr>
        <w:rFonts w:hint="default"/>
        <w:lang w:val="ru-RU" w:eastAsia="en-US" w:bidi="ar-SA"/>
      </w:rPr>
    </w:lvl>
    <w:lvl w:ilvl="7" w:tplc="FF8E8202">
      <w:numFmt w:val="bullet"/>
      <w:lvlText w:val="•"/>
      <w:lvlJc w:val="left"/>
      <w:pPr>
        <w:ind w:left="7869" w:hanging="356"/>
      </w:pPr>
      <w:rPr>
        <w:rFonts w:hint="default"/>
        <w:lang w:val="ru-RU" w:eastAsia="en-US" w:bidi="ar-SA"/>
      </w:rPr>
    </w:lvl>
    <w:lvl w:ilvl="8" w:tplc="011E49D8">
      <w:numFmt w:val="bullet"/>
      <w:lvlText w:val="•"/>
      <w:lvlJc w:val="left"/>
      <w:pPr>
        <w:ind w:left="8859" w:hanging="356"/>
      </w:pPr>
      <w:rPr>
        <w:rFonts w:hint="default"/>
        <w:lang w:val="ru-RU" w:eastAsia="en-US" w:bidi="ar-SA"/>
      </w:rPr>
    </w:lvl>
  </w:abstractNum>
  <w:abstractNum w:abstractNumId="16" w15:restartNumberingAfterBreak="0">
    <w:nsid w:val="5AF3639B"/>
    <w:multiLevelType w:val="hybridMultilevel"/>
    <w:tmpl w:val="DCB475C0"/>
    <w:lvl w:ilvl="0" w:tplc="2AB4ABAE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36C73"/>
    <w:multiLevelType w:val="hybridMultilevel"/>
    <w:tmpl w:val="A8ECE69A"/>
    <w:lvl w:ilvl="0" w:tplc="5B4A7A48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F0A91"/>
    <w:multiLevelType w:val="hybridMultilevel"/>
    <w:tmpl w:val="182E0C4C"/>
    <w:lvl w:ilvl="0" w:tplc="35789D4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DCE520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A46A0644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A1420ECA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95F6684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0A9A33D2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7CD80CDA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61A4702C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C3DA2F7C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19" w15:restartNumberingAfterBreak="0">
    <w:nsid w:val="64A27966"/>
    <w:multiLevelType w:val="hybridMultilevel"/>
    <w:tmpl w:val="15DAC734"/>
    <w:lvl w:ilvl="0" w:tplc="B3184A0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78CEAAC">
      <w:numFmt w:val="bullet"/>
      <w:lvlText w:val="•"/>
      <w:lvlJc w:val="left"/>
      <w:pPr>
        <w:ind w:left="911" w:hanging="152"/>
      </w:pPr>
      <w:rPr>
        <w:rFonts w:hint="default"/>
        <w:lang w:val="ru-RU" w:eastAsia="en-US" w:bidi="ar-SA"/>
      </w:rPr>
    </w:lvl>
    <w:lvl w:ilvl="2" w:tplc="775ED496">
      <w:numFmt w:val="bullet"/>
      <w:lvlText w:val="•"/>
      <w:lvlJc w:val="left"/>
      <w:pPr>
        <w:ind w:left="1722" w:hanging="152"/>
      </w:pPr>
      <w:rPr>
        <w:rFonts w:hint="default"/>
        <w:lang w:val="ru-RU" w:eastAsia="en-US" w:bidi="ar-SA"/>
      </w:rPr>
    </w:lvl>
    <w:lvl w:ilvl="3" w:tplc="30300D9E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4" w:tplc="B1A0CD9E">
      <w:numFmt w:val="bullet"/>
      <w:lvlText w:val="•"/>
      <w:lvlJc w:val="left"/>
      <w:pPr>
        <w:ind w:left="3344" w:hanging="152"/>
      </w:pPr>
      <w:rPr>
        <w:rFonts w:hint="default"/>
        <w:lang w:val="ru-RU" w:eastAsia="en-US" w:bidi="ar-SA"/>
      </w:rPr>
    </w:lvl>
    <w:lvl w:ilvl="5" w:tplc="D652A7CC">
      <w:numFmt w:val="bullet"/>
      <w:lvlText w:val="•"/>
      <w:lvlJc w:val="left"/>
      <w:pPr>
        <w:ind w:left="4155" w:hanging="152"/>
      </w:pPr>
      <w:rPr>
        <w:rFonts w:hint="default"/>
        <w:lang w:val="ru-RU" w:eastAsia="en-US" w:bidi="ar-SA"/>
      </w:rPr>
    </w:lvl>
    <w:lvl w:ilvl="6" w:tplc="DF68356E">
      <w:numFmt w:val="bullet"/>
      <w:lvlText w:val="•"/>
      <w:lvlJc w:val="left"/>
      <w:pPr>
        <w:ind w:left="4966" w:hanging="152"/>
      </w:pPr>
      <w:rPr>
        <w:rFonts w:hint="default"/>
        <w:lang w:val="ru-RU" w:eastAsia="en-US" w:bidi="ar-SA"/>
      </w:rPr>
    </w:lvl>
    <w:lvl w:ilvl="7" w:tplc="060095C2">
      <w:numFmt w:val="bullet"/>
      <w:lvlText w:val="•"/>
      <w:lvlJc w:val="left"/>
      <w:pPr>
        <w:ind w:left="5777" w:hanging="152"/>
      </w:pPr>
      <w:rPr>
        <w:rFonts w:hint="default"/>
        <w:lang w:val="ru-RU" w:eastAsia="en-US" w:bidi="ar-SA"/>
      </w:rPr>
    </w:lvl>
    <w:lvl w:ilvl="8" w:tplc="9DFC3330">
      <w:numFmt w:val="bullet"/>
      <w:lvlText w:val="•"/>
      <w:lvlJc w:val="left"/>
      <w:pPr>
        <w:ind w:left="6588" w:hanging="152"/>
      </w:pPr>
      <w:rPr>
        <w:rFonts w:hint="default"/>
        <w:lang w:val="ru-RU" w:eastAsia="en-US" w:bidi="ar-SA"/>
      </w:rPr>
    </w:lvl>
  </w:abstractNum>
  <w:abstractNum w:abstractNumId="20" w15:restartNumberingAfterBreak="0">
    <w:nsid w:val="66FC3023"/>
    <w:multiLevelType w:val="hybridMultilevel"/>
    <w:tmpl w:val="27A2C790"/>
    <w:lvl w:ilvl="0" w:tplc="D10AFECA">
      <w:start w:val="1"/>
      <w:numFmt w:val="decimal"/>
      <w:pStyle w:val="a2"/>
      <w:suff w:val="space"/>
      <w:lvlText w:val="Таблица 2.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654AA"/>
    <w:multiLevelType w:val="hybridMultilevel"/>
    <w:tmpl w:val="C18226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04CA22">
      <w:start w:val="1"/>
      <w:numFmt w:val="bullet"/>
      <w:lvlText w:val=""/>
      <w:lvlJc w:val="left"/>
      <w:pPr>
        <w:ind w:left="170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37FCC"/>
    <w:multiLevelType w:val="hybridMultilevel"/>
    <w:tmpl w:val="73C85860"/>
    <w:lvl w:ilvl="0" w:tplc="139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E318FC"/>
    <w:multiLevelType w:val="hybridMultilevel"/>
    <w:tmpl w:val="4C26A69E"/>
    <w:lvl w:ilvl="0" w:tplc="8CAC3F5C">
      <w:numFmt w:val="bullet"/>
      <w:lvlText w:val=""/>
      <w:lvlJc w:val="left"/>
      <w:pPr>
        <w:ind w:left="100" w:hanging="5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F06C02">
      <w:numFmt w:val="bullet"/>
      <w:lvlText w:val="•"/>
      <w:lvlJc w:val="left"/>
      <w:pPr>
        <w:ind w:left="1096" w:hanging="588"/>
      </w:pPr>
      <w:rPr>
        <w:rFonts w:hint="default"/>
        <w:lang w:val="ru-RU" w:eastAsia="en-US" w:bidi="ar-SA"/>
      </w:rPr>
    </w:lvl>
    <w:lvl w:ilvl="2" w:tplc="02E6B416">
      <w:numFmt w:val="bullet"/>
      <w:lvlText w:val="•"/>
      <w:lvlJc w:val="left"/>
      <w:pPr>
        <w:ind w:left="2093" w:hanging="588"/>
      </w:pPr>
      <w:rPr>
        <w:rFonts w:hint="default"/>
        <w:lang w:val="ru-RU" w:eastAsia="en-US" w:bidi="ar-SA"/>
      </w:rPr>
    </w:lvl>
    <w:lvl w:ilvl="3" w:tplc="506E1346">
      <w:numFmt w:val="bullet"/>
      <w:lvlText w:val="•"/>
      <w:lvlJc w:val="left"/>
      <w:pPr>
        <w:ind w:left="3089" w:hanging="588"/>
      </w:pPr>
      <w:rPr>
        <w:rFonts w:hint="default"/>
        <w:lang w:val="ru-RU" w:eastAsia="en-US" w:bidi="ar-SA"/>
      </w:rPr>
    </w:lvl>
    <w:lvl w:ilvl="4" w:tplc="A89AC146">
      <w:numFmt w:val="bullet"/>
      <w:lvlText w:val="•"/>
      <w:lvlJc w:val="left"/>
      <w:pPr>
        <w:ind w:left="4086" w:hanging="588"/>
      </w:pPr>
      <w:rPr>
        <w:rFonts w:hint="default"/>
        <w:lang w:val="ru-RU" w:eastAsia="en-US" w:bidi="ar-SA"/>
      </w:rPr>
    </w:lvl>
    <w:lvl w:ilvl="5" w:tplc="4AC003B0">
      <w:numFmt w:val="bullet"/>
      <w:lvlText w:val="•"/>
      <w:lvlJc w:val="left"/>
      <w:pPr>
        <w:ind w:left="5083" w:hanging="588"/>
      </w:pPr>
      <w:rPr>
        <w:rFonts w:hint="default"/>
        <w:lang w:val="ru-RU" w:eastAsia="en-US" w:bidi="ar-SA"/>
      </w:rPr>
    </w:lvl>
    <w:lvl w:ilvl="6" w:tplc="B02E5188">
      <w:numFmt w:val="bullet"/>
      <w:lvlText w:val="•"/>
      <w:lvlJc w:val="left"/>
      <w:pPr>
        <w:ind w:left="6079" w:hanging="588"/>
      </w:pPr>
      <w:rPr>
        <w:rFonts w:hint="default"/>
        <w:lang w:val="ru-RU" w:eastAsia="en-US" w:bidi="ar-SA"/>
      </w:rPr>
    </w:lvl>
    <w:lvl w:ilvl="7" w:tplc="380CA400">
      <w:numFmt w:val="bullet"/>
      <w:lvlText w:val="•"/>
      <w:lvlJc w:val="left"/>
      <w:pPr>
        <w:ind w:left="7076" w:hanging="588"/>
      </w:pPr>
      <w:rPr>
        <w:rFonts w:hint="default"/>
        <w:lang w:val="ru-RU" w:eastAsia="en-US" w:bidi="ar-SA"/>
      </w:rPr>
    </w:lvl>
    <w:lvl w:ilvl="8" w:tplc="38C2B9DC">
      <w:numFmt w:val="bullet"/>
      <w:lvlText w:val="•"/>
      <w:lvlJc w:val="left"/>
      <w:pPr>
        <w:ind w:left="8073" w:hanging="58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6"/>
  </w:num>
  <w:num w:numId="3">
    <w:abstractNumId w:val="1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5" w:hanging="369"/>
        </w:pPr>
        <w:rPr>
          <w:rFonts w:ascii="Times New Roman" w:hAnsi="Times New Roman" w:cs="Times New Roman"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7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2"/>
        <w:pStyle w:val="-"/>
        <w:lvlText w:val="Рисунок %1.%2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Restart w:val="2"/>
        <w:pStyle w:val="a0"/>
        <w:lvlText w:val="Таблица %1.%2.%6."/>
        <w:lvlJc w:val="left"/>
        <w:pPr>
          <w:ind w:left="164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4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19"/>
  </w:num>
  <w:num w:numId="13">
    <w:abstractNumId w:val="3"/>
  </w:num>
  <w:num w:numId="14">
    <w:abstractNumId w:val="18"/>
  </w:num>
  <w:num w:numId="15">
    <w:abstractNumId w:val="2"/>
  </w:num>
  <w:num w:numId="16">
    <w:abstractNumId w:val="15"/>
  </w:num>
  <w:num w:numId="17">
    <w:abstractNumId w:val="21"/>
  </w:num>
  <w:num w:numId="18">
    <w:abstractNumId w:val="10"/>
  </w:num>
  <w:num w:numId="19">
    <w:abstractNumId w:val="7"/>
  </w:num>
  <w:num w:numId="20">
    <w:abstractNumId w:val="22"/>
  </w:num>
  <w:num w:numId="21">
    <w:abstractNumId w:val="5"/>
  </w:num>
  <w:num w:numId="22">
    <w:abstractNumId w:val="1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8C"/>
    <w:rsid w:val="00000A4E"/>
    <w:rsid w:val="00000C4B"/>
    <w:rsid w:val="00005317"/>
    <w:rsid w:val="00006E46"/>
    <w:rsid w:val="00011316"/>
    <w:rsid w:val="00012399"/>
    <w:rsid w:val="00021710"/>
    <w:rsid w:val="00031F10"/>
    <w:rsid w:val="00035AF4"/>
    <w:rsid w:val="00036320"/>
    <w:rsid w:val="00042B7C"/>
    <w:rsid w:val="000432FC"/>
    <w:rsid w:val="0004604A"/>
    <w:rsid w:val="000476EE"/>
    <w:rsid w:val="00047B17"/>
    <w:rsid w:val="00055256"/>
    <w:rsid w:val="0006291A"/>
    <w:rsid w:val="00067D68"/>
    <w:rsid w:val="0008084F"/>
    <w:rsid w:val="000814E1"/>
    <w:rsid w:val="000A2AE4"/>
    <w:rsid w:val="000B23F6"/>
    <w:rsid w:val="000B63DC"/>
    <w:rsid w:val="000C44FB"/>
    <w:rsid w:val="000C47AE"/>
    <w:rsid w:val="000D2EFB"/>
    <w:rsid w:val="000E0FF9"/>
    <w:rsid w:val="000E3B1D"/>
    <w:rsid w:val="000E3D79"/>
    <w:rsid w:val="000F1BC1"/>
    <w:rsid w:val="000F4208"/>
    <w:rsid w:val="000F6FAC"/>
    <w:rsid w:val="001008F9"/>
    <w:rsid w:val="00101064"/>
    <w:rsid w:val="00101194"/>
    <w:rsid w:val="00106E2F"/>
    <w:rsid w:val="001144CA"/>
    <w:rsid w:val="00116C0B"/>
    <w:rsid w:val="00127A14"/>
    <w:rsid w:val="00154ACE"/>
    <w:rsid w:val="00167CAF"/>
    <w:rsid w:val="001706CC"/>
    <w:rsid w:val="001820CA"/>
    <w:rsid w:val="001832AB"/>
    <w:rsid w:val="00196591"/>
    <w:rsid w:val="001A5E95"/>
    <w:rsid w:val="001B761B"/>
    <w:rsid w:val="001B783B"/>
    <w:rsid w:val="001C3FFF"/>
    <w:rsid w:val="001C60B6"/>
    <w:rsid w:val="001D409E"/>
    <w:rsid w:val="001D7953"/>
    <w:rsid w:val="001E1A8C"/>
    <w:rsid w:val="001E28FC"/>
    <w:rsid w:val="001E4CD9"/>
    <w:rsid w:val="001F3474"/>
    <w:rsid w:val="001F4A50"/>
    <w:rsid w:val="00217DCB"/>
    <w:rsid w:val="002279D8"/>
    <w:rsid w:val="00230537"/>
    <w:rsid w:val="0024528C"/>
    <w:rsid w:val="002461AD"/>
    <w:rsid w:val="00250B08"/>
    <w:rsid w:val="00251C70"/>
    <w:rsid w:val="00253AB0"/>
    <w:rsid w:val="0026317E"/>
    <w:rsid w:val="00263F47"/>
    <w:rsid w:val="00273916"/>
    <w:rsid w:val="00273E50"/>
    <w:rsid w:val="002823F7"/>
    <w:rsid w:val="0028526B"/>
    <w:rsid w:val="002923D6"/>
    <w:rsid w:val="00296EE7"/>
    <w:rsid w:val="002A6B3E"/>
    <w:rsid w:val="002C1200"/>
    <w:rsid w:val="002C6AA7"/>
    <w:rsid w:val="002D018D"/>
    <w:rsid w:val="002D7882"/>
    <w:rsid w:val="002D7E97"/>
    <w:rsid w:val="002E3B10"/>
    <w:rsid w:val="002F6BC4"/>
    <w:rsid w:val="00314DFB"/>
    <w:rsid w:val="00316117"/>
    <w:rsid w:val="00316D2C"/>
    <w:rsid w:val="00320A04"/>
    <w:rsid w:val="0032129E"/>
    <w:rsid w:val="003217B6"/>
    <w:rsid w:val="00330B4F"/>
    <w:rsid w:val="00330E4F"/>
    <w:rsid w:val="00346106"/>
    <w:rsid w:val="00346B33"/>
    <w:rsid w:val="00350C30"/>
    <w:rsid w:val="00360466"/>
    <w:rsid w:val="00364CAB"/>
    <w:rsid w:val="00371C2B"/>
    <w:rsid w:val="00375472"/>
    <w:rsid w:val="00376106"/>
    <w:rsid w:val="0037724C"/>
    <w:rsid w:val="003900F6"/>
    <w:rsid w:val="00393CAA"/>
    <w:rsid w:val="00394BBB"/>
    <w:rsid w:val="003A0B79"/>
    <w:rsid w:val="003A21C6"/>
    <w:rsid w:val="003A2C62"/>
    <w:rsid w:val="003A2DF1"/>
    <w:rsid w:val="003B0659"/>
    <w:rsid w:val="003B1751"/>
    <w:rsid w:val="003C6483"/>
    <w:rsid w:val="003E4CE6"/>
    <w:rsid w:val="003F3DA1"/>
    <w:rsid w:val="003F5C55"/>
    <w:rsid w:val="00404E3C"/>
    <w:rsid w:val="00406375"/>
    <w:rsid w:val="0041298C"/>
    <w:rsid w:val="0041457F"/>
    <w:rsid w:val="00414B57"/>
    <w:rsid w:val="00417DBF"/>
    <w:rsid w:val="00420B69"/>
    <w:rsid w:val="004420B9"/>
    <w:rsid w:val="004455EA"/>
    <w:rsid w:val="004640FC"/>
    <w:rsid w:val="00467BEE"/>
    <w:rsid w:val="0048572B"/>
    <w:rsid w:val="00486F86"/>
    <w:rsid w:val="004948A4"/>
    <w:rsid w:val="004A490B"/>
    <w:rsid w:val="004A67A0"/>
    <w:rsid w:val="004B0121"/>
    <w:rsid w:val="004B041A"/>
    <w:rsid w:val="004B66A8"/>
    <w:rsid w:val="004B7F82"/>
    <w:rsid w:val="004D04E3"/>
    <w:rsid w:val="004D1CAD"/>
    <w:rsid w:val="004D3332"/>
    <w:rsid w:val="004D45D7"/>
    <w:rsid w:val="004D6245"/>
    <w:rsid w:val="004E1D06"/>
    <w:rsid w:val="004E3E33"/>
    <w:rsid w:val="00502891"/>
    <w:rsid w:val="00512CE4"/>
    <w:rsid w:val="0053150D"/>
    <w:rsid w:val="00535DBB"/>
    <w:rsid w:val="005361AD"/>
    <w:rsid w:val="00543781"/>
    <w:rsid w:val="00544C45"/>
    <w:rsid w:val="00545B75"/>
    <w:rsid w:val="00546E00"/>
    <w:rsid w:val="005573BD"/>
    <w:rsid w:val="005625FF"/>
    <w:rsid w:val="00565504"/>
    <w:rsid w:val="00576822"/>
    <w:rsid w:val="00577F4C"/>
    <w:rsid w:val="005801D3"/>
    <w:rsid w:val="00582379"/>
    <w:rsid w:val="0059557B"/>
    <w:rsid w:val="005A551E"/>
    <w:rsid w:val="005C6463"/>
    <w:rsid w:val="005C6BD7"/>
    <w:rsid w:val="005D4785"/>
    <w:rsid w:val="005E6F4C"/>
    <w:rsid w:val="005F54A3"/>
    <w:rsid w:val="005F713F"/>
    <w:rsid w:val="00601652"/>
    <w:rsid w:val="00606442"/>
    <w:rsid w:val="006113DF"/>
    <w:rsid w:val="00634550"/>
    <w:rsid w:val="00636D61"/>
    <w:rsid w:val="006404D6"/>
    <w:rsid w:val="006447AD"/>
    <w:rsid w:val="00657688"/>
    <w:rsid w:val="006731A0"/>
    <w:rsid w:val="00674707"/>
    <w:rsid w:val="006748C0"/>
    <w:rsid w:val="0068327C"/>
    <w:rsid w:val="00691240"/>
    <w:rsid w:val="00691767"/>
    <w:rsid w:val="00693181"/>
    <w:rsid w:val="006A2427"/>
    <w:rsid w:val="006C03C3"/>
    <w:rsid w:val="006C21B5"/>
    <w:rsid w:val="006D4659"/>
    <w:rsid w:val="006D5C32"/>
    <w:rsid w:val="006D6D88"/>
    <w:rsid w:val="006E0CB7"/>
    <w:rsid w:val="006E4179"/>
    <w:rsid w:val="006E4374"/>
    <w:rsid w:val="006F4F3C"/>
    <w:rsid w:val="006F5E09"/>
    <w:rsid w:val="006F7CE0"/>
    <w:rsid w:val="00711F36"/>
    <w:rsid w:val="007174B0"/>
    <w:rsid w:val="007176F7"/>
    <w:rsid w:val="00720AC8"/>
    <w:rsid w:val="00724E92"/>
    <w:rsid w:val="0072687E"/>
    <w:rsid w:val="00745FFD"/>
    <w:rsid w:val="00754088"/>
    <w:rsid w:val="007601B3"/>
    <w:rsid w:val="00760D99"/>
    <w:rsid w:val="00762B78"/>
    <w:rsid w:val="007639BE"/>
    <w:rsid w:val="007A7C8A"/>
    <w:rsid w:val="007D022E"/>
    <w:rsid w:val="007D7F8D"/>
    <w:rsid w:val="007E1033"/>
    <w:rsid w:val="00805F00"/>
    <w:rsid w:val="008132C0"/>
    <w:rsid w:val="008147FB"/>
    <w:rsid w:val="00820447"/>
    <w:rsid w:val="0083507B"/>
    <w:rsid w:val="00837BF3"/>
    <w:rsid w:val="008409D3"/>
    <w:rsid w:val="00844BC2"/>
    <w:rsid w:val="00845029"/>
    <w:rsid w:val="00852E0B"/>
    <w:rsid w:val="00855DC7"/>
    <w:rsid w:val="00856C11"/>
    <w:rsid w:val="00871120"/>
    <w:rsid w:val="008814D6"/>
    <w:rsid w:val="00883471"/>
    <w:rsid w:val="0088745C"/>
    <w:rsid w:val="008912AE"/>
    <w:rsid w:val="008A3880"/>
    <w:rsid w:val="008C6C6C"/>
    <w:rsid w:val="008D254B"/>
    <w:rsid w:val="008F3E0A"/>
    <w:rsid w:val="00915A55"/>
    <w:rsid w:val="009219B0"/>
    <w:rsid w:val="00932E69"/>
    <w:rsid w:val="00936EAF"/>
    <w:rsid w:val="009376CC"/>
    <w:rsid w:val="0095000A"/>
    <w:rsid w:val="00956460"/>
    <w:rsid w:val="0095746E"/>
    <w:rsid w:val="009709EB"/>
    <w:rsid w:val="009759F4"/>
    <w:rsid w:val="00982583"/>
    <w:rsid w:val="009827CA"/>
    <w:rsid w:val="00992156"/>
    <w:rsid w:val="00996E44"/>
    <w:rsid w:val="009975EE"/>
    <w:rsid w:val="009A08C2"/>
    <w:rsid w:val="009A2874"/>
    <w:rsid w:val="009A35C5"/>
    <w:rsid w:val="009A3ED8"/>
    <w:rsid w:val="009C09D4"/>
    <w:rsid w:val="009C0EDF"/>
    <w:rsid w:val="009D0232"/>
    <w:rsid w:val="009D1234"/>
    <w:rsid w:val="009D2557"/>
    <w:rsid w:val="009D2AFA"/>
    <w:rsid w:val="009D389B"/>
    <w:rsid w:val="009D3AE0"/>
    <w:rsid w:val="009D3B6D"/>
    <w:rsid w:val="009F2805"/>
    <w:rsid w:val="009F2D4F"/>
    <w:rsid w:val="00A24D49"/>
    <w:rsid w:val="00A34FD0"/>
    <w:rsid w:val="00A3766B"/>
    <w:rsid w:val="00A415CA"/>
    <w:rsid w:val="00A41788"/>
    <w:rsid w:val="00A42D64"/>
    <w:rsid w:val="00A47D4C"/>
    <w:rsid w:val="00A616FA"/>
    <w:rsid w:val="00A635ED"/>
    <w:rsid w:val="00A673A9"/>
    <w:rsid w:val="00A70E66"/>
    <w:rsid w:val="00A716B1"/>
    <w:rsid w:val="00A757AF"/>
    <w:rsid w:val="00A75C0A"/>
    <w:rsid w:val="00A81822"/>
    <w:rsid w:val="00A83FF1"/>
    <w:rsid w:val="00AC271F"/>
    <w:rsid w:val="00AD6365"/>
    <w:rsid w:val="00AE1896"/>
    <w:rsid w:val="00AF6BD2"/>
    <w:rsid w:val="00AF7C8B"/>
    <w:rsid w:val="00B02682"/>
    <w:rsid w:val="00B11B2B"/>
    <w:rsid w:val="00B127B0"/>
    <w:rsid w:val="00B156D0"/>
    <w:rsid w:val="00B30F70"/>
    <w:rsid w:val="00B42F8D"/>
    <w:rsid w:val="00B46F13"/>
    <w:rsid w:val="00B511FA"/>
    <w:rsid w:val="00B51503"/>
    <w:rsid w:val="00B5779D"/>
    <w:rsid w:val="00B67B4F"/>
    <w:rsid w:val="00B76ABE"/>
    <w:rsid w:val="00B845AF"/>
    <w:rsid w:val="00BB43F9"/>
    <w:rsid w:val="00BB5B6F"/>
    <w:rsid w:val="00BB5BA6"/>
    <w:rsid w:val="00BC656F"/>
    <w:rsid w:val="00BD0F2C"/>
    <w:rsid w:val="00BD2ACC"/>
    <w:rsid w:val="00BD2E97"/>
    <w:rsid w:val="00BD6F9A"/>
    <w:rsid w:val="00BE21F2"/>
    <w:rsid w:val="00BE60C6"/>
    <w:rsid w:val="00BE7F98"/>
    <w:rsid w:val="00BF0100"/>
    <w:rsid w:val="00BF6F0D"/>
    <w:rsid w:val="00BF75A7"/>
    <w:rsid w:val="00C01CE9"/>
    <w:rsid w:val="00C0289E"/>
    <w:rsid w:val="00C05192"/>
    <w:rsid w:val="00C05ABE"/>
    <w:rsid w:val="00C12F13"/>
    <w:rsid w:val="00C1448C"/>
    <w:rsid w:val="00C16DDA"/>
    <w:rsid w:val="00C21243"/>
    <w:rsid w:val="00C25CEC"/>
    <w:rsid w:val="00C26490"/>
    <w:rsid w:val="00C2747A"/>
    <w:rsid w:val="00C31D24"/>
    <w:rsid w:val="00C43D08"/>
    <w:rsid w:val="00C4444C"/>
    <w:rsid w:val="00C456A0"/>
    <w:rsid w:val="00C4658E"/>
    <w:rsid w:val="00C5229C"/>
    <w:rsid w:val="00C704F7"/>
    <w:rsid w:val="00C92314"/>
    <w:rsid w:val="00C94ECF"/>
    <w:rsid w:val="00C94EF9"/>
    <w:rsid w:val="00C95FBB"/>
    <w:rsid w:val="00CA3224"/>
    <w:rsid w:val="00CB4C2C"/>
    <w:rsid w:val="00CB6B29"/>
    <w:rsid w:val="00CC713A"/>
    <w:rsid w:val="00CC71F0"/>
    <w:rsid w:val="00CD4638"/>
    <w:rsid w:val="00CD5B97"/>
    <w:rsid w:val="00CD7EDA"/>
    <w:rsid w:val="00CF1882"/>
    <w:rsid w:val="00CF5679"/>
    <w:rsid w:val="00CF586A"/>
    <w:rsid w:val="00D000F7"/>
    <w:rsid w:val="00D03F73"/>
    <w:rsid w:val="00D30D9C"/>
    <w:rsid w:val="00D3295F"/>
    <w:rsid w:val="00D34E9F"/>
    <w:rsid w:val="00D42886"/>
    <w:rsid w:val="00D44638"/>
    <w:rsid w:val="00D44FE5"/>
    <w:rsid w:val="00D47CCF"/>
    <w:rsid w:val="00D55A20"/>
    <w:rsid w:val="00D646CD"/>
    <w:rsid w:val="00D70C1D"/>
    <w:rsid w:val="00D73A2D"/>
    <w:rsid w:val="00D75667"/>
    <w:rsid w:val="00D77530"/>
    <w:rsid w:val="00D86221"/>
    <w:rsid w:val="00D873AC"/>
    <w:rsid w:val="00D928CF"/>
    <w:rsid w:val="00D93225"/>
    <w:rsid w:val="00D93E0A"/>
    <w:rsid w:val="00D9767B"/>
    <w:rsid w:val="00DA152B"/>
    <w:rsid w:val="00DA2BF3"/>
    <w:rsid w:val="00DB3C52"/>
    <w:rsid w:val="00DE1A6E"/>
    <w:rsid w:val="00DE5CD7"/>
    <w:rsid w:val="00DF493F"/>
    <w:rsid w:val="00DF5391"/>
    <w:rsid w:val="00E17FB2"/>
    <w:rsid w:val="00E22BF7"/>
    <w:rsid w:val="00E25063"/>
    <w:rsid w:val="00E273FB"/>
    <w:rsid w:val="00E354F0"/>
    <w:rsid w:val="00E36E0B"/>
    <w:rsid w:val="00E4402A"/>
    <w:rsid w:val="00E44430"/>
    <w:rsid w:val="00E50708"/>
    <w:rsid w:val="00E565D7"/>
    <w:rsid w:val="00E57D64"/>
    <w:rsid w:val="00E63F48"/>
    <w:rsid w:val="00E653AB"/>
    <w:rsid w:val="00E65AA2"/>
    <w:rsid w:val="00E75CB4"/>
    <w:rsid w:val="00E76F3A"/>
    <w:rsid w:val="00E8041B"/>
    <w:rsid w:val="00E812F4"/>
    <w:rsid w:val="00E81C1F"/>
    <w:rsid w:val="00E82E7B"/>
    <w:rsid w:val="00E91CED"/>
    <w:rsid w:val="00EB2B1C"/>
    <w:rsid w:val="00EB2DBF"/>
    <w:rsid w:val="00EB612C"/>
    <w:rsid w:val="00EC323C"/>
    <w:rsid w:val="00EC4719"/>
    <w:rsid w:val="00EC4F4C"/>
    <w:rsid w:val="00EC4F72"/>
    <w:rsid w:val="00EC57C8"/>
    <w:rsid w:val="00EC6A21"/>
    <w:rsid w:val="00EC7DFC"/>
    <w:rsid w:val="00ED001D"/>
    <w:rsid w:val="00ED03C8"/>
    <w:rsid w:val="00ED41C0"/>
    <w:rsid w:val="00EE1B02"/>
    <w:rsid w:val="00EF036B"/>
    <w:rsid w:val="00EF17D1"/>
    <w:rsid w:val="00F05F08"/>
    <w:rsid w:val="00F14E6F"/>
    <w:rsid w:val="00F24E84"/>
    <w:rsid w:val="00F25864"/>
    <w:rsid w:val="00F316E0"/>
    <w:rsid w:val="00F34642"/>
    <w:rsid w:val="00F35426"/>
    <w:rsid w:val="00F46A05"/>
    <w:rsid w:val="00F63E02"/>
    <w:rsid w:val="00F64E34"/>
    <w:rsid w:val="00F655DD"/>
    <w:rsid w:val="00F709BD"/>
    <w:rsid w:val="00F94E83"/>
    <w:rsid w:val="00FA30AC"/>
    <w:rsid w:val="00FA5AC6"/>
    <w:rsid w:val="00FB7F4B"/>
    <w:rsid w:val="00FC3AD7"/>
    <w:rsid w:val="00FC46E6"/>
    <w:rsid w:val="00FD2C16"/>
    <w:rsid w:val="00FD3C1C"/>
    <w:rsid w:val="00FD620B"/>
    <w:rsid w:val="00FE3520"/>
    <w:rsid w:val="00FE4562"/>
    <w:rsid w:val="00FF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8B43D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aliases w:val="Основной_текст"/>
    <w:qFormat/>
    <w:rsid w:val="00C4444C"/>
    <w:pPr>
      <w:spacing w:after="0" w:line="360" w:lineRule="auto"/>
      <w:ind w:firstLine="709"/>
      <w:jc w:val="both"/>
    </w:pPr>
    <w:rPr>
      <w:rFonts w:ascii="Times New Roman" w:hAnsi="Times New Roman"/>
      <w:sz w:val="26"/>
    </w:rPr>
  </w:style>
  <w:style w:type="paragraph" w:styleId="1">
    <w:name w:val="heading 1"/>
    <w:basedOn w:val="a3"/>
    <w:next w:val="2"/>
    <w:link w:val="10"/>
    <w:uiPriority w:val="9"/>
    <w:qFormat/>
    <w:rsid w:val="00417DBF"/>
    <w:pPr>
      <w:keepNext/>
      <w:keepLines/>
      <w:numPr>
        <w:numId w:val="1"/>
      </w:numPr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1"/>
    <w:next w:val="3"/>
    <w:link w:val="20"/>
    <w:uiPriority w:val="9"/>
    <w:qFormat/>
    <w:rsid w:val="006E0CB7"/>
    <w:pPr>
      <w:numPr>
        <w:ilvl w:val="1"/>
      </w:numPr>
      <w:outlineLvl w:val="1"/>
    </w:pPr>
    <w:rPr>
      <w:szCs w:val="26"/>
    </w:rPr>
  </w:style>
  <w:style w:type="paragraph" w:styleId="3">
    <w:name w:val="heading 3"/>
    <w:basedOn w:val="a3"/>
    <w:next w:val="a3"/>
    <w:link w:val="30"/>
    <w:uiPriority w:val="9"/>
    <w:qFormat/>
    <w:rsid w:val="006E0CB7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3"/>
    <w:next w:val="a3"/>
    <w:link w:val="40"/>
    <w:uiPriority w:val="9"/>
    <w:rsid w:val="008912AE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3"/>
    <w:next w:val="a3"/>
    <w:link w:val="50"/>
    <w:uiPriority w:val="9"/>
    <w:qFormat/>
    <w:rsid w:val="00D873AC"/>
    <w:pPr>
      <w:keepNext/>
      <w:keepLines/>
      <w:numPr>
        <w:ilvl w:val="4"/>
        <w:numId w:val="1"/>
      </w:numPr>
      <w:spacing w:line="240" w:lineRule="auto"/>
      <w:jc w:val="center"/>
      <w:outlineLvl w:val="4"/>
    </w:pPr>
    <w:rPr>
      <w:rFonts w:eastAsiaTheme="majorEastAsia" w:cstheme="majorBidi"/>
      <w:b/>
    </w:rPr>
  </w:style>
  <w:style w:type="paragraph" w:styleId="6">
    <w:name w:val="heading 6"/>
    <w:basedOn w:val="a3"/>
    <w:next w:val="a3"/>
    <w:link w:val="60"/>
    <w:uiPriority w:val="9"/>
    <w:unhideWhenUsed/>
    <w:qFormat/>
    <w:rsid w:val="00D75667"/>
    <w:pPr>
      <w:keepNext/>
      <w:keepLines/>
      <w:numPr>
        <w:ilvl w:val="5"/>
        <w:numId w:val="1"/>
      </w:numPr>
      <w:spacing w:before="40" w:line="240" w:lineRule="auto"/>
      <w:outlineLvl w:val="5"/>
    </w:pPr>
    <w:rPr>
      <w:rFonts w:eastAsiaTheme="majorEastAsia" w:cstheme="majorBidi"/>
      <w:b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Жирный"/>
    <w:basedOn w:val="a3"/>
    <w:next w:val="a3"/>
    <w:qFormat/>
    <w:rsid w:val="00956460"/>
    <w:pPr>
      <w:spacing w:line="240" w:lineRule="auto"/>
      <w:ind w:firstLine="0"/>
      <w:jc w:val="center"/>
    </w:pPr>
    <w:rPr>
      <w:b/>
      <w:sz w:val="28"/>
    </w:rPr>
  </w:style>
  <w:style w:type="character" w:customStyle="1" w:styleId="10">
    <w:name w:val="Заголовок 1 Знак"/>
    <w:basedOn w:val="a4"/>
    <w:link w:val="1"/>
    <w:uiPriority w:val="9"/>
    <w:rsid w:val="00417DB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20">
    <w:name w:val="Заголовок 2 Знак"/>
    <w:basedOn w:val="a4"/>
    <w:link w:val="2"/>
    <w:uiPriority w:val="9"/>
    <w:rsid w:val="006E0CB7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40">
    <w:name w:val="Заголовок 4 Знак"/>
    <w:basedOn w:val="a4"/>
    <w:link w:val="4"/>
    <w:uiPriority w:val="9"/>
    <w:rsid w:val="008912AE"/>
    <w:rPr>
      <w:rFonts w:ascii="Times New Roman" w:eastAsiaTheme="majorEastAsia" w:hAnsi="Times New Roman" w:cstheme="majorBidi"/>
      <w:b/>
      <w:iCs/>
      <w:sz w:val="26"/>
    </w:rPr>
  </w:style>
  <w:style w:type="character" w:customStyle="1" w:styleId="30">
    <w:name w:val="Заголовок 3 Знак"/>
    <w:basedOn w:val="a4"/>
    <w:link w:val="3"/>
    <w:uiPriority w:val="9"/>
    <w:rsid w:val="006E0CB7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50">
    <w:name w:val="Заголовок 5 Знак"/>
    <w:basedOn w:val="a4"/>
    <w:link w:val="5"/>
    <w:uiPriority w:val="9"/>
    <w:rsid w:val="00D873AC"/>
    <w:rPr>
      <w:rFonts w:ascii="Times New Roman" w:eastAsiaTheme="majorEastAsia" w:hAnsi="Times New Roman" w:cstheme="majorBidi"/>
      <w:b/>
      <w:sz w:val="26"/>
    </w:rPr>
  </w:style>
  <w:style w:type="paragraph" w:customStyle="1" w:styleId="a8">
    <w:name w:val="табличный"/>
    <w:basedOn w:val="a3"/>
    <w:next w:val="a3"/>
    <w:qFormat/>
    <w:rsid w:val="00BE7F98"/>
    <w:pPr>
      <w:spacing w:line="240" w:lineRule="auto"/>
      <w:ind w:firstLine="0"/>
      <w:jc w:val="center"/>
    </w:pPr>
    <w:rPr>
      <w:sz w:val="20"/>
    </w:rPr>
  </w:style>
  <w:style w:type="paragraph" w:styleId="a9">
    <w:name w:val="header"/>
    <w:aliases w:val="Titul,Heder,Знак11,OfferteNr, Знак5,Знак12,Знак121,Знак1211,Знак13,Знак5"/>
    <w:basedOn w:val="a3"/>
    <w:link w:val="aa"/>
    <w:uiPriority w:val="99"/>
    <w:unhideWhenUsed/>
    <w:rsid w:val="006F7CE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aliases w:val="Titul Знак,Heder Знак,Знак11 Знак,OfferteNr Знак, Знак5 Знак,Знак12 Знак,Знак121 Знак,Знак1211 Знак,Знак13 Знак,Знак5 Знак"/>
    <w:basedOn w:val="a4"/>
    <w:link w:val="a9"/>
    <w:uiPriority w:val="99"/>
    <w:rsid w:val="006F7CE0"/>
    <w:rPr>
      <w:rFonts w:ascii="Times New Roman" w:hAnsi="Times New Roman"/>
      <w:sz w:val="26"/>
    </w:rPr>
  </w:style>
  <w:style w:type="paragraph" w:styleId="ab">
    <w:name w:val="footer"/>
    <w:aliases w:val="Обычный01"/>
    <w:basedOn w:val="a3"/>
    <w:link w:val="ac"/>
    <w:uiPriority w:val="99"/>
    <w:unhideWhenUsed/>
    <w:rsid w:val="006F7CE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aliases w:val="Обычный01 Знак"/>
    <w:basedOn w:val="a4"/>
    <w:link w:val="ab"/>
    <w:uiPriority w:val="99"/>
    <w:rsid w:val="006F7CE0"/>
    <w:rPr>
      <w:rFonts w:ascii="Times New Roman" w:hAnsi="Times New Roman"/>
      <w:sz w:val="26"/>
    </w:rPr>
  </w:style>
  <w:style w:type="character" w:customStyle="1" w:styleId="60">
    <w:name w:val="Заголовок 6 Знак"/>
    <w:basedOn w:val="a4"/>
    <w:link w:val="6"/>
    <w:uiPriority w:val="9"/>
    <w:rsid w:val="00D75667"/>
    <w:rPr>
      <w:rFonts w:ascii="Times New Roman" w:eastAsiaTheme="majorEastAsia" w:hAnsi="Times New Roman" w:cstheme="majorBidi"/>
      <w:b/>
      <w:sz w:val="24"/>
    </w:rPr>
  </w:style>
  <w:style w:type="paragraph" w:customStyle="1" w:styleId="ad">
    <w:name w:val="Жирный титул"/>
    <w:basedOn w:val="a3"/>
    <w:link w:val="ae"/>
    <w:qFormat/>
    <w:rsid w:val="00D03F73"/>
    <w:pPr>
      <w:jc w:val="center"/>
    </w:pPr>
    <w:rPr>
      <w:b/>
      <w:sz w:val="32"/>
    </w:rPr>
  </w:style>
  <w:style w:type="paragraph" w:customStyle="1" w:styleId="af">
    <w:name w:val="Табличный титул"/>
    <w:basedOn w:val="a3"/>
    <w:link w:val="af0"/>
    <w:rsid w:val="00D03F73"/>
    <w:pPr>
      <w:spacing w:line="300" w:lineRule="auto"/>
      <w:ind w:firstLine="0"/>
      <w:jc w:val="left"/>
    </w:pPr>
  </w:style>
  <w:style w:type="character" w:customStyle="1" w:styleId="ae">
    <w:name w:val="Жирный титул Знак"/>
    <w:basedOn w:val="a4"/>
    <w:link w:val="ad"/>
    <w:rsid w:val="00D03F73"/>
    <w:rPr>
      <w:rFonts w:ascii="Times New Roman" w:hAnsi="Times New Roman"/>
      <w:b/>
      <w:sz w:val="32"/>
    </w:rPr>
  </w:style>
  <w:style w:type="character" w:customStyle="1" w:styleId="af0">
    <w:name w:val="Табличный титул Знак"/>
    <w:basedOn w:val="a4"/>
    <w:link w:val="af"/>
    <w:rsid w:val="00D03F73"/>
    <w:rPr>
      <w:rFonts w:ascii="Times New Roman" w:hAnsi="Times New Roman"/>
      <w:sz w:val="26"/>
    </w:rPr>
  </w:style>
  <w:style w:type="paragraph" w:styleId="af1">
    <w:name w:val="List Paragraph"/>
    <w:aliases w:val="Введение,Заголовок мой1,СписокСТПр,Абзац списка ВК,Ненумерованный список,List Paragraph,Маркер,ПАРАГРАФ,название,Bullet List,FooterText,numbered,SL_Абзац списка,f_Абзац 1,Bullet Number,Нумерованый список,lp1,List Paragraph1,Подпись рисунка"/>
    <w:basedOn w:val="a3"/>
    <w:link w:val="af2"/>
    <w:uiPriority w:val="34"/>
    <w:rsid w:val="00B46F13"/>
    <w:pPr>
      <w:ind w:left="720"/>
      <w:contextualSpacing/>
    </w:pPr>
  </w:style>
  <w:style w:type="paragraph" w:customStyle="1" w:styleId="af3">
    <w:name w:val="(Схема ТС) Нумерованный список"/>
    <w:basedOn w:val="a3"/>
    <w:next w:val="a3"/>
    <w:rsid w:val="00606442"/>
    <w:pPr>
      <w:suppressAutoHyphens/>
      <w:spacing w:before="120" w:after="120"/>
      <w:ind w:left="709" w:hanging="425"/>
      <w:contextualSpacing/>
    </w:pPr>
    <w:rPr>
      <w:rFonts w:eastAsia="Calibri" w:cs="Times New Roman"/>
    </w:rPr>
  </w:style>
  <w:style w:type="paragraph" w:styleId="11">
    <w:name w:val="toc 1"/>
    <w:basedOn w:val="a3"/>
    <w:next w:val="a3"/>
    <w:autoRedefine/>
    <w:uiPriority w:val="39"/>
    <w:unhideWhenUsed/>
    <w:rsid w:val="00F64E34"/>
    <w:pPr>
      <w:tabs>
        <w:tab w:val="left" w:pos="0"/>
        <w:tab w:val="left" w:pos="1540"/>
        <w:tab w:val="right" w:leader="dot" w:pos="9345"/>
      </w:tabs>
      <w:ind w:firstLine="0"/>
      <w:jc w:val="center"/>
    </w:pPr>
    <w:rPr>
      <w:sz w:val="24"/>
      <w:szCs w:val="24"/>
    </w:rPr>
  </w:style>
  <w:style w:type="paragraph" w:styleId="21">
    <w:name w:val="toc 2"/>
    <w:basedOn w:val="a3"/>
    <w:next w:val="a3"/>
    <w:autoRedefine/>
    <w:uiPriority w:val="39"/>
    <w:unhideWhenUsed/>
    <w:rsid w:val="00606442"/>
    <w:pPr>
      <w:spacing w:after="100"/>
      <w:ind w:left="260"/>
    </w:pPr>
  </w:style>
  <w:style w:type="paragraph" w:styleId="31">
    <w:name w:val="toc 3"/>
    <w:basedOn w:val="a3"/>
    <w:next w:val="a3"/>
    <w:autoRedefine/>
    <w:uiPriority w:val="39"/>
    <w:unhideWhenUsed/>
    <w:rsid w:val="00404E3C"/>
    <w:pPr>
      <w:tabs>
        <w:tab w:val="right" w:leader="dot" w:pos="9345"/>
      </w:tabs>
    </w:pPr>
  </w:style>
  <w:style w:type="character" w:styleId="af4">
    <w:name w:val="Hyperlink"/>
    <w:basedOn w:val="a4"/>
    <w:uiPriority w:val="99"/>
    <w:unhideWhenUsed/>
    <w:rsid w:val="00606442"/>
    <w:rPr>
      <w:color w:val="0563C1" w:themeColor="hyperlink"/>
      <w:u w:val="single"/>
    </w:rPr>
  </w:style>
  <w:style w:type="paragraph" w:styleId="af5">
    <w:name w:val="caption"/>
    <w:aliases w:val="знак, Знак, Знак1,Знак1,Знак1 Знак Знак Знак,Знак1 Знак Знак,Таблица - Название объекта,!! Object Novogor !!,Caption Char,Caption Char1 Char1 Char Char,Caption Char Char2 Char1 Char Char,Caption Char Char Char1 Char Char Char, Знак13"/>
    <w:basedOn w:val="a3"/>
    <w:next w:val="a3"/>
    <w:link w:val="af6"/>
    <w:unhideWhenUsed/>
    <w:rsid w:val="00E565D7"/>
    <w:pPr>
      <w:spacing w:line="240" w:lineRule="auto"/>
      <w:jc w:val="left"/>
    </w:pPr>
    <w:rPr>
      <w:rFonts w:eastAsia="Times New Roman" w:cs="Times New Roman"/>
      <w:b/>
      <w:bCs/>
      <w:sz w:val="24"/>
      <w:szCs w:val="18"/>
    </w:rPr>
  </w:style>
  <w:style w:type="character" w:customStyle="1" w:styleId="af6">
    <w:name w:val="Название объекта Знак"/>
    <w:aliases w:val="знак Знак, Знак Знак, Знак1 Знак,Знак1 Знак,Знак1 Знак Знак Знак Знак,Знак1 Знак Знак Знак1,Таблица - Название объекта Знак,!! Object Novogor !! Знак,Caption Char Знак,Caption Char1 Char1 Char Char Знак, Знак13 Знак"/>
    <w:link w:val="af5"/>
    <w:locked/>
    <w:rsid w:val="00E565D7"/>
    <w:rPr>
      <w:rFonts w:ascii="Times New Roman" w:eastAsia="Times New Roman" w:hAnsi="Times New Roman" w:cs="Times New Roman"/>
      <w:b/>
      <w:bCs/>
      <w:sz w:val="24"/>
      <w:szCs w:val="18"/>
    </w:rPr>
  </w:style>
  <w:style w:type="paragraph" w:customStyle="1" w:styleId="0">
    <w:name w:val="основной0_Светогорск"/>
    <w:rsid w:val="00E565D7"/>
    <w:pPr>
      <w:spacing w:before="120" w:after="120" w:line="360" w:lineRule="auto"/>
      <w:ind w:firstLine="720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4"/>
    <w:uiPriority w:val="99"/>
    <w:semiHidden/>
    <w:unhideWhenUsed/>
    <w:rsid w:val="00A70E66"/>
    <w:rPr>
      <w:sz w:val="16"/>
      <w:szCs w:val="16"/>
    </w:rPr>
  </w:style>
  <w:style w:type="paragraph" w:styleId="af8">
    <w:name w:val="annotation text"/>
    <w:basedOn w:val="a3"/>
    <w:link w:val="af9"/>
    <w:uiPriority w:val="99"/>
    <w:semiHidden/>
    <w:unhideWhenUsed/>
    <w:rsid w:val="00A70E66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4"/>
    <w:link w:val="af8"/>
    <w:uiPriority w:val="99"/>
    <w:semiHidden/>
    <w:rsid w:val="00A70E66"/>
    <w:rPr>
      <w:rFonts w:ascii="Times New Roman" w:hAnsi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70E6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70E66"/>
    <w:rPr>
      <w:rFonts w:ascii="Times New Roman" w:hAnsi="Times New Roman"/>
      <w:b/>
      <w:bCs/>
      <w:sz w:val="20"/>
      <w:szCs w:val="20"/>
    </w:rPr>
  </w:style>
  <w:style w:type="paragraph" w:styleId="afc">
    <w:name w:val="Balloon Text"/>
    <w:basedOn w:val="a3"/>
    <w:link w:val="afd"/>
    <w:uiPriority w:val="99"/>
    <w:semiHidden/>
    <w:unhideWhenUsed/>
    <w:rsid w:val="00A70E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4"/>
    <w:link w:val="afc"/>
    <w:uiPriority w:val="99"/>
    <w:semiHidden/>
    <w:rsid w:val="00A70E66"/>
    <w:rPr>
      <w:rFonts w:ascii="Segoe UI" w:hAnsi="Segoe UI" w:cs="Segoe UI"/>
      <w:sz w:val="18"/>
      <w:szCs w:val="18"/>
    </w:rPr>
  </w:style>
  <w:style w:type="table" w:styleId="afe">
    <w:name w:val="Table Grid"/>
    <w:aliases w:val="Table Grid Report"/>
    <w:basedOn w:val="a5"/>
    <w:rsid w:val="0098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труктура документа"/>
    <w:uiPriority w:val="99"/>
    <w:rsid w:val="00AD6365"/>
    <w:pPr>
      <w:numPr>
        <w:numId w:val="2"/>
      </w:numPr>
    </w:pPr>
  </w:style>
  <w:style w:type="paragraph" w:customStyle="1" w:styleId="-">
    <w:name w:val="(Текущий документ) Подпись - рисунок"/>
    <w:basedOn w:val="a3"/>
    <w:rsid w:val="00AD6365"/>
    <w:pPr>
      <w:keepLines/>
      <w:numPr>
        <w:ilvl w:val="4"/>
        <w:numId w:val="3"/>
      </w:numPr>
      <w:spacing w:before="60" w:after="120" w:line="240" w:lineRule="auto"/>
      <w:jc w:val="left"/>
    </w:pPr>
    <w:rPr>
      <w:rFonts w:eastAsia="Times New Roman" w:cs="Times New Roman"/>
      <w:b/>
      <w:bCs/>
      <w:sz w:val="24"/>
      <w:szCs w:val="24"/>
    </w:rPr>
  </w:style>
  <w:style w:type="paragraph" w:customStyle="1" w:styleId="a0">
    <w:name w:val="(Текущий документ) Подпись таблица"/>
    <w:basedOn w:val="a3"/>
    <w:rsid w:val="00AD6365"/>
    <w:pPr>
      <w:widowControl w:val="0"/>
      <w:numPr>
        <w:ilvl w:val="5"/>
        <w:numId w:val="3"/>
      </w:numPr>
      <w:tabs>
        <w:tab w:val="left" w:pos="2410"/>
      </w:tabs>
      <w:spacing w:before="120" w:after="120" w:line="240" w:lineRule="auto"/>
      <w:contextualSpacing/>
    </w:pPr>
    <w:rPr>
      <w:rFonts w:eastAsia="Times New Roman" w:cs="Times New Roman"/>
      <w:b/>
      <w:sz w:val="24"/>
      <w:szCs w:val="24"/>
    </w:rPr>
  </w:style>
  <w:style w:type="character" w:customStyle="1" w:styleId="af2">
    <w:name w:val="Абзац списка Знак"/>
    <w:aliases w:val="Введение Знак,Заголовок мой1 Знак,СписокСТПр Знак,Абзац списка ВК Знак,Ненумерованный список Знак,List Paragraph Знак,Маркер Знак,ПАРАГРАФ Знак,название Знак,Bullet List Знак,FooterText Знак,numbered Знак,SL_Абзац списка Знак,lp1 Знак"/>
    <w:basedOn w:val="a4"/>
    <w:link w:val="af1"/>
    <w:uiPriority w:val="34"/>
    <w:qFormat/>
    <w:locked/>
    <w:rsid w:val="00AD6365"/>
    <w:rPr>
      <w:rFonts w:ascii="Times New Roman" w:hAnsi="Times New Roman"/>
      <w:sz w:val="26"/>
    </w:rPr>
  </w:style>
  <w:style w:type="character" w:customStyle="1" w:styleId="aff">
    <w:name w:val="Таблица_м Знак"/>
    <w:basedOn w:val="a4"/>
    <w:link w:val="a2"/>
    <w:uiPriority w:val="1"/>
    <w:locked/>
    <w:rsid w:val="00FD2C16"/>
    <w:rPr>
      <w:rFonts w:ascii="Times New Roman" w:eastAsia="MS PGothic" w:hAnsi="Times New Roman" w:cs="Times New Roman"/>
      <w:b/>
      <w:iCs/>
      <w:sz w:val="24"/>
      <w:szCs w:val="26"/>
    </w:rPr>
  </w:style>
  <w:style w:type="paragraph" w:customStyle="1" w:styleId="a2">
    <w:name w:val="Таблица_м"/>
    <w:basedOn w:val="a3"/>
    <w:link w:val="aff"/>
    <w:uiPriority w:val="1"/>
    <w:qFormat/>
    <w:rsid w:val="00FD2C16"/>
    <w:pPr>
      <w:keepLines/>
      <w:numPr>
        <w:numId w:val="4"/>
      </w:numPr>
      <w:snapToGrid w:val="0"/>
      <w:spacing w:after="80" w:line="240" w:lineRule="auto"/>
    </w:pPr>
    <w:rPr>
      <w:rFonts w:eastAsia="MS PGothic" w:cs="Times New Roman"/>
      <w:b/>
      <w:iCs/>
      <w:sz w:val="24"/>
      <w:szCs w:val="26"/>
    </w:rPr>
  </w:style>
  <w:style w:type="table" w:customStyle="1" w:styleId="500">
    <w:name w:val="Сетка таблицы50"/>
    <w:basedOn w:val="a5"/>
    <w:uiPriority w:val="59"/>
    <w:rsid w:val="00FD2C16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основной текст"/>
    <w:basedOn w:val="a3"/>
    <w:link w:val="aff1"/>
    <w:rsid w:val="00314DFB"/>
    <w:pPr>
      <w:autoSpaceDE w:val="0"/>
      <w:autoSpaceDN w:val="0"/>
      <w:adjustRightInd w:val="0"/>
      <w:spacing w:line="240" w:lineRule="auto"/>
    </w:pPr>
    <w:rPr>
      <w:rFonts w:eastAsia="SimSun" w:cs="Times New Roman"/>
      <w:color w:val="000000"/>
      <w:sz w:val="24"/>
      <w:szCs w:val="28"/>
      <w:lang w:eastAsia="ru-RU"/>
    </w:rPr>
  </w:style>
  <w:style w:type="character" w:customStyle="1" w:styleId="aff1">
    <w:name w:val="основной текст Знак"/>
    <w:link w:val="aff0"/>
    <w:locked/>
    <w:rsid w:val="00314DFB"/>
    <w:rPr>
      <w:rFonts w:ascii="Times New Roman" w:eastAsia="SimSun" w:hAnsi="Times New Roman" w:cs="Times New Roman"/>
      <w:color w:val="000000"/>
      <w:sz w:val="24"/>
      <w:szCs w:val="28"/>
      <w:lang w:eastAsia="ru-RU"/>
    </w:rPr>
  </w:style>
  <w:style w:type="character" w:styleId="aff2">
    <w:name w:val="FollowedHyperlink"/>
    <w:basedOn w:val="a4"/>
    <w:uiPriority w:val="99"/>
    <w:semiHidden/>
    <w:unhideWhenUsed/>
    <w:rsid w:val="00330E4F"/>
    <w:rPr>
      <w:color w:val="954F72"/>
      <w:u w:val="single"/>
    </w:rPr>
  </w:style>
  <w:style w:type="paragraph" w:customStyle="1" w:styleId="msonormal0">
    <w:name w:val="msonormal"/>
    <w:basedOn w:val="a3"/>
    <w:rsid w:val="00330E4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3"/>
    <w:rsid w:val="00330E4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3"/>
    <w:rsid w:val="00330E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3"/>
    <w:rsid w:val="00330E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9">
    <w:name w:val="xl69"/>
    <w:basedOn w:val="a3"/>
    <w:rsid w:val="00330E4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rsid w:val="00330E4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rsid w:val="00330E4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3"/>
    <w:rsid w:val="00330E4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rsid w:val="00330E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3"/>
    <w:rsid w:val="00330E4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3"/>
    <w:rsid w:val="00330E4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3"/>
    <w:rsid w:val="00330E4F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aff3">
    <w:name w:val="(Схема ТС) Основной текст"/>
    <w:basedOn w:val="a3"/>
    <w:rsid w:val="00512CE4"/>
    <w:pPr>
      <w:contextualSpacing/>
    </w:pPr>
    <w:rPr>
      <w:rFonts w:eastAsia="Times New Roman" w:cs="Times New Roman"/>
      <w:szCs w:val="26"/>
      <w:lang w:eastAsia="ru-RU" w:bidi="ru-RU"/>
    </w:rPr>
  </w:style>
  <w:style w:type="character" w:customStyle="1" w:styleId="aff4">
    <w:name w:val="Перечисление без номера Знак"/>
    <w:link w:val="a1"/>
    <w:locked/>
    <w:rsid w:val="00852E0B"/>
    <w:rPr>
      <w:rFonts w:ascii="Times New Roman" w:eastAsia="Calibri" w:hAnsi="Times New Roman" w:cs="Times New Roman"/>
      <w:sz w:val="24"/>
      <w:szCs w:val="28"/>
    </w:rPr>
  </w:style>
  <w:style w:type="paragraph" w:customStyle="1" w:styleId="a1">
    <w:name w:val="Перечисление без номера"/>
    <w:basedOn w:val="a3"/>
    <w:link w:val="aff4"/>
    <w:rsid w:val="00852E0B"/>
    <w:pPr>
      <w:numPr>
        <w:numId w:val="5"/>
      </w:numPr>
      <w:spacing w:line="240" w:lineRule="auto"/>
      <w:jc w:val="left"/>
    </w:pPr>
    <w:rPr>
      <w:rFonts w:eastAsia="Calibri" w:cs="Times New Roman"/>
      <w:sz w:val="24"/>
      <w:szCs w:val="28"/>
    </w:rPr>
  </w:style>
  <w:style w:type="paragraph" w:customStyle="1" w:styleId="xl72">
    <w:name w:val="xl72"/>
    <w:basedOn w:val="a3"/>
    <w:rsid w:val="00BD6F9A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3"/>
    <w:rsid w:val="00BD6F9A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9">
    <w:name w:val="xl79"/>
    <w:basedOn w:val="a3"/>
    <w:rsid w:val="00BD6F9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3"/>
    <w:rsid w:val="00BD6F9A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rsid w:val="00486F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3"/>
    <w:rsid w:val="00486F86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5">
    <w:name w:val="ОМ"/>
    <w:basedOn w:val="a3"/>
    <w:next w:val="a3"/>
    <w:rsid w:val="00035AF4"/>
    <w:pPr>
      <w:widowControl w:val="0"/>
      <w:tabs>
        <w:tab w:val="left" w:pos="9072"/>
        <w:tab w:val="left" w:leader="dot" w:pos="9356"/>
      </w:tabs>
      <w:spacing w:before="120"/>
      <w:ind w:firstLine="851"/>
      <w:contextualSpacing/>
      <w:outlineLvl w:val="0"/>
    </w:pPr>
    <w:rPr>
      <w:rFonts w:eastAsia="Times New Roman"/>
      <w:bCs/>
      <w:szCs w:val="28"/>
    </w:rPr>
  </w:style>
  <w:style w:type="paragraph" w:customStyle="1" w:styleId="Style17">
    <w:name w:val="Style17"/>
    <w:basedOn w:val="a3"/>
    <w:uiPriority w:val="99"/>
    <w:rsid w:val="00035AF4"/>
    <w:pPr>
      <w:widowControl w:val="0"/>
      <w:autoSpaceDE w:val="0"/>
      <w:autoSpaceDN w:val="0"/>
      <w:adjustRightInd w:val="0"/>
      <w:spacing w:line="276" w:lineRule="exact"/>
      <w:ind w:firstLine="0"/>
    </w:pPr>
    <w:rPr>
      <w:rFonts w:ascii="Verdana" w:eastAsiaTheme="minorEastAsia" w:hAnsi="Verdana" w:cs="Times New Roman"/>
      <w:sz w:val="24"/>
      <w:szCs w:val="24"/>
      <w:lang w:eastAsia="ru-RU"/>
    </w:rPr>
  </w:style>
  <w:style w:type="character" w:styleId="aff6">
    <w:name w:val="Placeholder Text"/>
    <w:basedOn w:val="a4"/>
    <w:uiPriority w:val="99"/>
    <w:semiHidden/>
    <w:rsid w:val="00420B69"/>
    <w:rPr>
      <w:color w:val="808080"/>
    </w:rPr>
  </w:style>
  <w:style w:type="paragraph" w:customStyle="1" w:styleId="00">
    <w:name w:val="00_Обычный текст"/>
    <w:basedOn w:val="a3"/>
    <w:link w:val="000"/>
    <w:rsid w:val="00420B69"/>
    <w:rPr>
      <w:rFonts w:eastAsiaTheme="minorEastAsia" w:cs="Times New Roman"/>
      <w:iCs/>
      <w:szCs w:val="26"/>
    </w:rPr>
  </w:style>
  <w:style w:type="character" w:customStyle="1" w:styleId="000">
    <w:name w:val="00_Обычный текст Знак"/>
    <w:basedOn w:val="a4"/>
    <w:link w:val="00"/>
    <w:rsid w:val="00420B69"/>
    <w:rPr>
      <w:rFonts w:ascii="Times New Roman" w:eastAsiaTheme="minorEastAsia" w:hAnsi="Times New Roman" w:cs="Times New Roman"/>
      <w:iCs/>
      <w:sz w:val="26"/>
      <w:szCs w:val="26"/>
    </w:rPr>
  </w:style>
  <w:style w:type="paragraph" w:styleId="aff7">
    <w:name w:val="Body Text"/>
    <w:basedOn w:val="a3"/>
    <w:link w:val="aff8"/>
    <w:uiPriority w:val="1"/>
    <w:qFormat/>
    <w:rsid w:val="00E354F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6"/>
    </w:rPr>
  </w:style>
  <w:style w:type="character" w:customStyle="1" w:styleId="aff8">
    <w:name w:val="Основной текст Знак"/>
    <w:basedOn w:val="a4"/>
    <w:link w:val="aff7"/>
    <w:uiPriority w:val="1"/>
    <w:rsid w:val="00E354F0"/>
    <w:rPr>
      <w:rFonts w:ascii="Times New Roman" w:eastAsia="Times New Roman" w:hAnsi="Times New Roman" w:cs="Times New Roman"/>
      <w:sz w:val="26"/>
      <w:szCs w:val="26"/>
    </w:rPr>
  </w:style>
  <w:style w:type="paragraph" w:styleId="aff9">
    <w:name w:val="Normal (Web)"/>
    <w:basedOn w:val="a3"/>
    <w:uiPriority w:val="99"/>
    <w:rsid w:val="00E354F0"/>
    <w:pPr>
      <w:widowControl w:val="0"/>
      <w:suppressAutoHyphens/>
      <w:spacing w:beforeAutospacing="1" w:after="160" w:afterAutospacing="1" w:line="259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A2A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rsid w:val="000A2AE4"/>
    <w:pPr>
      <w:widowControl w:val="0"/>
      <w:autoSpaceDE w:val="0"/>
      <w:autoSpaceDN w:val="0"/>
      <w:spacing w:line="240" w:lineRule="auto"/>
      <w:ind w:left="107" w:firstLine="0"/>
      <w:jc w:val="left"/>
    </w:pPr>
    <w:rPr>
      <w:rFonts w:eastAsia="Times New Roman" w:cs="Times New Roman"/>
      <w:sz w:val="22"/>
    </w:rPr>
  </w:style>
  <w:style w:type="paragraph" w:styleId="affa">
    <w:name w:val="footnote text"/>
    <w:basedOn w:val="a3"/>
    <w:link w:val="affb"/>
    <w:unhideWhenUsed/>
    <w:rsid w:val="000A2AE4"/>
    <w:pPr>
      <w:spacing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ffb">
    <w:name w:val="Текст сноски Знак"/>
    <w:basedOn w:val="a4"/>
    <w:link w:val="affa"/>
    <w:rsid w:val="000A2AE4"/>
    <w:rPr>
      <w:sz w:val="20"/>
      <w:szCs w:val="20"/>
    </w:rPr>
  </w:style>
  <w:style w:type="character" w:styleId="affc">
    <w:name w:val="footnote reference"/>
    <w:basedOn w:val="a4"/>
    <w:unhideWhenUsed/>
    <w:rsid w:val="000A2AE4"/>
    <w:rPr>
      <w:vertAlign w:val="superscript"/>
    </w:rPr>
  </w:style>
  <w:style w:type="paragraph" w:customStyle="1" w:styleId="formattext">
    <w:name w:val="formattext"/>
    <w:basedOn w:val="a3"/>
    <w:rsid w:val="00C12F1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12F13"/>
    <w:rPr>
      <w:rFonts w:ascii="Times New Roman" w:hAnsi="Times New Roman"/>
      <w:sz w:val="18"/>
    </w:rPr>
  </w:style>
  <w:style w:type="paragraph" w:customStyle="1" w:styleId="Style2">
    <w:name w:val="Style2"/>
    <w:basedOn w:val="a3"/>
    <w:uiPriority w:val="99"/>
    <w:rsid w:val="00C12F1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10">
    <w:name w:val="1.1 Заг. Частей"/>
    <w:basedOn w:val="a3"/>
    <w:next w:val="a3"/>
    <w:rsid w:val="00F46A05"/>
    <w:pPr>
      <w:pageBreakBefore/>
      <w:spacing w:before="6600" w:after="120" w:line="300" w:lineRule="auto"/>
      <w:ind w:left="1418" w:right="709" w:firstLine="0"/>
      <w:jc w:val="center"/>
      <w:outlineLvl w:val="0"/>
    </w:pPr>
    <w:rPr>
      <w:rFonts w:eastAsia="MS PGothic" w:cs="Times New Roman"/>
      <w:b/>
      <w:iCs/>
      <w:caps/>
      <w:snapToGrid w:val="0"/>
      <w:spacing w:val="20"/>
      <w:sz w:val="28"/>
      <w:lang w:eastAsia="ja-JP"/>
    </w:rPr>
  </w:style>
  <w:style w:type="paragraph" w:customStyle="1" w:styleId="0311">
    <w:name w:val="03_Глава 1.1."/>
    <w:next w:val="a3"/>
    <w:rsid w:val="00F46A05"/>
    <w:pPr>
      <w:keepNext/>
      <w:keepLines/>
      <w:spacing w:before="120" w:after="120" w:line="240" w:lineRule="auto"/>
      <w:ind w:firstLine="709"/>
      <w:jc w:val="both"/>
      <w:outlineLvl w:val="1"/>
    </w:pPr>
    <w:rPr>
      <w:rFonts w:ascii="Times New Roman" w:eastAsia="MS PGothic" w:hAnsi="Times New Roman" w:cs="Times New Roman"/>
      <w:b/>
      <w:sz w:val="26"/>
      <w:szCs w:val="24"/>
    </w:rPr>
  </w:style>
  <w:style w:type="paragraph" w:customStyle="1" w:styleId="04111">
    <w:name w:val="04_Глава 1.1.1."/>
    <w:next w:val="a3"/>
    <w:rsid w:val="00F46A05"/>
    <w:pPr>
      <w:keepNext/>
      <w:keepLines/>
      <w:spacing w:before="120" w:after="120" w:line="240" w:lineRule="auto"/>
      <w:ind w:left="426" w:firstLine="709"/>
      <w:jc w:val="both"/>
      <w:outlineLvl w:val="2"/>
    </w:pPr>
    <w:rPr>
      <w:rFonts w:ascii="Times New Roman" w:eastAsia="MS PGothic" w:hAnsi="Times New Roman" w:cs="Times New Roman"/>
      <w:b/>
      <w:iCs/>
      <w:sz w:val="26"/>
    </w:rPr>
  </w:style>
  <w:style w:type="paragraph" w:customStyle="1" w:styleId="051111">
    <w:name w:val="05_Глава 1.1.1.1."/>
    <w:next w:val="a3"/>
    <w:autoRedefine/>
    <w:rsid w:val="00F46A05"/>
    <w:pPr>
      <w:widowControl w:val="0"/>
      <w:spacing w:after="120" w:line="240" w:lineRule="auto"/>
      <w:ind w:left="851" w:firstLine="709"/>
      <w:jc w:val="both"/>
      <w:outlineLvl w:val="3"/>
    </w:pPr>
    <w:rPr>
      <w:rFonts w:ascii="Times New Roman" w:eastAsia="MS PGothic" w:hAnsi="Times New Roman" w:cs="Times New Roman"/>
      <w:b/>
      <w:i/>
      <w:iCs/>
      <w:snapToGrid w:val="0"/>
      <w:spacing w:val="20"/>
      <w:sz w:val="26"/>
      <w:szCs w:val="26"/>
    </w:rPr>
  </w:style>
  <w:style w:type="paragraph" w:customStyle="1" w:styleId="16">
    <w:name w:val="1.6 Заг. Подпараграфов"/>
    <w:next w:val="a3"/>
    <w:rsid w:val="00F46A05"/>
    <w:pPr>
      <w:keepNext/>
      <w:keepLines/>
      <w:ind w:firstLine="709"/>
      <w:jc w:val="both"/>
    </w:pPr>
    <w:rPr>
      <w:rFonts w:ascii="Times New Roman" w:eastAsia="MS PGothic" w:hAnsi="Times New Roman" w:cs="Times New Roman"/>
      <w:i/>
      <w:iCs/>
      <w:snapToGrid w:val="0"/>
      <w:spacing w:val="20"/>
      <w:sz w:val="28"/>
    </w:rPr>
  </w:style>
  <w:style w:type="paragraph" w:customStyle="1" w:styleId="210">
    <w:name w:val="2_1 Рисунок"/>
    <w:rsid w:val="00F46A05"/>
    <w:pPr>
      <w:keepLines/>
      <w:spacing w:after="320" w:line="240" w:lineRule="auto"/>
      <w:jc w:val="both"/>
    </w:pPr>
    <w:rPr>
      <w:rFonts w:ascii="Times New Roman" w:eastAsia="MS PGothic" w:hAnsi="Times New Roman" w:cs="Times New Roman"/>
      <w:b/>
      <w:iCs/>
      <w:snapToGrid w:val="0"/>
      <w:sz w:val="24"/>
      <w:szCs w:val="26"/>
    </w:rPr>
  </w:style>
  <w:style w:type="paragraph" w:customStyle="1" w:styleId="60-">
    <w:name w:val="6.0 Список лит-ры"/>
    <w:rsid w:val="00F46A05"/>
    <w:pPr>
      <w:keepNext/>
      <w:keepLines/>
      <w:tabs>
        <w:tab w:val="num" w:pos="709"/>
      </w:tabs>
      <w:spacing w:after="40" w:line="300" w:lineRule="auto"/>
      <w:ind w:left="1134" w:hanging="425"/>
      <w:jc w:val="both"/>
    </w:pPr>
    <w:rPr>
      <w:rFonts w:ascii="Times New Roman" w:eastAsia="MS PMincho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b1afbtsccgdmde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kozhevnikov\Desktop\&#1052;&#1086;&#1081;_4%20&#1091;&#1088;&#1086;&#1074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0027-97DA-49B5-A2DA-0568CED3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Мой_4 уровня</Template>
  <TotalTime>1</TotalTime>
  <Pages>1</Pages>
  <Words>267</Words>
  <Characters>1849</Characters>
  <Application>Microsoft Office Word</Application>
  <DocSecurity>0</DocSecurity>
  <Lines>59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Ямашкин Михаил Владимирович</dc:creator>
  <cp:keywords/>
  <dc:description/>
  <cp:lastModifiedBy>Rita</cp:lastModifiedBy>
  <cp:revision>2</cp:revision>
  <cp:lastPrinted>2025-03-20T11:22:00Z</cp:lastPrinted>
  <dcterms:created xsi:type="dcterms:W3CDTF">2025-04-01T11:29:00Z</dcterms:created>
  <dcterms:modified xsi:type="dcterms:W3CDTF">2025-04-01T11:29:00Z</dcterms:modified>
</cp:coreProperties>
</file>