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52658" w14:textId="77777777" w:rsidR="009132D1" w:rsidRPr="002F2708" w:rsidRDefault="009132D1" w:rsidP="00913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F9CF6AD" w14:textId="77777777" w:rsidR="009132D1" w:rsidRPr="002F2708" w:rsidRDefault="009132D1" w:rsidP="009132D1">
      <w:pPr>
        <w:spacing w:after="0" w:line="240" w:lineRule="auto"/>
        <w:jc w:val="center"/>
        <w:rPr>
          <w:rFonts w:eastAsia="Calibri"/>
          <w:lang w:eastAsia="en-US"/>
        </w:rPr>
      </w:pPr>
      <w:r w:rsidRPr="002F2708">
        <w:rPr>
          <w:rFonts w:eastAsia="Calibri"/>
          <w:noProof/>
        </w:rPr>
        <w:drawing>
          <wp:inline distT="0" distB="0" distL="0" distR="0" wp14:anchorId="5E872AF9" wp14:editId="028872E5">
            <wp:extent cx="571500" cy="657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03C96" w14:textId="77777777" w:rsidR="009132D1" w:rsidRPr="002F2708" w:rsidRDefault="009132D1" w:rsidP="009132D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F2708">
        <w:rPr>
          <w:rFonts w:ascii="Times New Roman" w:eastAsia="Calibri" w:hAnsi="Times New Roman"/>
          <w:sz w:val="24"/>
          <w:szCs w:val="24"/>
          <w:lang w:eastAsia="en-US"/>
        </w:rPr>
        <w:t>Администрация</w:t>
      </w:r>
    </w:p>
    <w:p w14:paraId="4B113C81" w14:textId="77777777" w:rsidR="009132D1" w:rsidRPr="002F2708" w:rsidRDefault="009132D1" w:rsidP="009132D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F2708">
        <w:rPr>
          <w:rFonts w:ascii="Times New Roman" w:eastAsia="Calibri" w:hAnsi="Times New Roman"/>
          <w:sz w:val="24"/>
          <w:szCs w:val="24"/>
          <w:lang w:eastAsia="en-US"/>
        </w:rPr>
        <w:t>Красноозерного сельского поселения</w:t>
      </w:r>
    </w:p>
    <w:p w14:paraId="6F4AFDFF" w14:textId="77777777" w:rsidR="009132D1" w:rsidRPr="002F2708" w:rsidRDefault="009132D1" w:rsidP="009132D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F2708">
        <w:rPr>
          <w:rFonts w:ascii="Times New Roman" w:eastAsia="Calibri" w:hAnsi="Times New Roman"/>
          <w:sz w:val="24"/>
          <w:szCs w:val="24"/>
          <w:lang w:eastAsia="en-US"/>
        </w:rPr>
        <w:t>Приозерского муниципального района</w:t>
      </w:r>
    </w:p>
    <w:p w14:paraId="2AFF1760" w14:textId="77777777" w:rsidR="009132D1" w:rsidRPr="002F2708" w:rsidRDefault="009132D1" w:rsidP="009132D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F2708">
        <w:rPr>
          <w:rFonts w:ascii="Times New Roman" w:eastAsia="Calibri" w:hAnsi="Times New Roman"/>
          <w:sz w:val="24"/>
          <w:szCs w:val="24"/>
          <w:lang w:eastAsia="en-US"/>
        </w:rPr>
        <w:t>Ленинградской области.</w:t>
      </w:r>
    </w:p>
    <w:p w14:paraId="17307B8B" w14:textId="77777777" w:rsidR="009132D1" w:rsidRPr="002F2708" w:rsidRDefault="009132D1" w:rsidP="009132D1">
      <w:pPr>
        <w:spacing w:after="0" w:line="240" w:lineRule="auto"/>
        <w:jc w:val="center"/>
        <w:rPr>
          <w:rFonts w:eastAsia="Calibri"/>
          <w:lang w:eastAsia="en-US"/>
        </w:rPr>
      </w:pPr>
    </w:p>
    <w:p w14:paraId="3A0049C8" w14:textId="77777777" w:rsidR="009132D1" w:rsidRPr="002F2708" w:rsidRDefault="009132D1" w:rsidP="009132D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F2708">
        <w:rPr>
          <w:rFonts w:ascii="Times New Roman" w:eastAsia="Calibri" w:hAnsi="Times New Roman"/>
          <w:sz w:val="24"/>
          <w:szCs w:val="24"/>
          <w:lang w:eastAsia="en-US"/>
        </w:rPr>
        <w:t>ПОСТАНОВЛЕНИЕ</w:t>
      </w:r>
    </w:p>
    <w:p w14:paraId="381B3FAB" w14:textId="77777777" w:rsidR="009132D1" w:rsidRPr="002F2708" w:rsidRDefault="009132D1" w:rsidP="009132D1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14:paraId="08665DF0" w14:textId="6EDD5872" w:rsidR="009132D1" w:rsidRPr="002F2708" w:rsidRDefault="009132D1" w:rsidP="009132D1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708">
        <w:rPr>
          <w:rFonts w:ascii="Times New Roman" w:hAnsi="Times New Roman"/>
          <w:sz w:val="24"/>
          <w:szCs w:val="24"/>
        </w:rPr>
        <w:t xml:space="preserve">от  </w:t>
      </w:r>
      <w:r w:rsidRPr="002F2708"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1</w:t>
      </w:r>
      <w:r w:rsidR="0084141F">
        <w:rPr>
          <w:rFonts w:ascii="Times New Roman" w:hAnsi="Times New Roman"/>
          <w:color w:val="000000"/>
          <w:spacing w:val="-4"/>
          <w:sz w:val="24"/>
          <w:szCs w:val="24"/>
        </w:rPr>
        <w:t>2</w:t>
      </w:r>
      <w:r w:rsidRPr="002F2708">
        <w:rPr>
          <w:rFonts w:ascii="Times New Roman" w:hAnsi="Times New Roman"/>
          <w:color w:val="000000"/>
          <w:spacing w:val="-4"/>
          <w:sz w:val="24"/>
          <w:szCs w:val="24"/>
        </w:rPr>
        <w:t xml:space="preserve">» </w:t>
      </w:r>
      <w:r w:rsidR="005A7FD0">
        <w:rPr>
          <w:rFonts w:ascii="Times New Roman" w:hAnsi="Times New Roman"/>
          <w:color w:val="000000"/>
          <w:spacing w:val="-4"/>
          <w:sz w:val="24"/>
          <w:szCs w:val="24"/>
        </w:rPr>
        <w:t>мая</w:t>
      </w:r>
      <w:r w:rsidRPr="002F270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84141F">
        <w:rPr>
          <w:rFonts w:ascii="Times New Roman" w:hAnsi="Times New Roman"/>
          <w:sz w:val="24"/>
          <w:szCs w:val="24"/>
        </w:rPr>
        <w:t>2026</w:t>
      </w:r>
      <w:r w:rsidRPr="002F2708">
        <w:rPr>
          <w:rFonts w:ascii="Times New Roman" w:hAnsi="Times New Roman"/>
          <w:sz w:val="24"/>
          <w:szCs w:val="24"/>
        </w:rPr>
        <w:t xml:space="preserve"> года                                № </w:t>
      </w:r>
      <w:r w:rsidR="0084141F">
        <w:rPr>
          <w:rFonts w:ascii="Times New Roman" w:hAnsi="Times New Roman"/>
          <w:sz w:val="24"/>
          <w:szCs w:val="24"/>
        </w:rPr>
        <w:t>270</w:t>
      </w:r>
    </w:p>
    <w:p w14:paraId="5A2E795B" w14:textId="77777777" w:rsidR="009132D1" w:rsidRPr="006C79C3" w:rsidRDefault="009132D1" w:rsidP="009132D1">
      <w:pPr>
        <w:spacing w:after="0" w:line="20" w:lineRule="atLeast"/>
        <w:ind w:left="-709" w:right="-567"/>
        <w:jc w:val="center"/>
        <w:rPr>
          <w:rFonts w:ascii="Arial" w:hAnsi="Arial" w:cs="Arial"/>
          <w:sz w:val="24"/>
          <w:szCs w:val="24"/>
        </w:rPr>
      </w:pPr>
    </w:p>
    <w:p w14:paraId="43F2889A" w14:textId="77777777" w:rsidR="009132D1" w:rsidRDefault="009132D1" w:rsidP="009132D1">
      <w:pPr>
        <w:spacing w:after="0" w:line="20" w:lineRule="atLeast"/>
        <w:ind w:left="-709" w:right="-567"/>
        <w:jc w:val="center"/>
        <w:rPr>
          <w:rFonts w:ascii="Arial" w:hAnsi="Arial" w:cs="Arial"/>
          <w:sz w:val="24"/>
          <w:szCs w:val="18"/>
        </w:rPr>
      </w:pPr>
    </w:p>
    <w:p w14:paraId="4A6F4F0A" w14:textId="77777777" w:rsidR="009132D1" w:rsidRDefault="009132D1" w:rsidP="009132D1">
      <w:pPr>
        <w:spacing w:after="0"/>
        <w:ind w:left="-709" w:right="-567"/>
        <w:rPr>
          <w:rFonts w:ascii="Arial" w:hAnsi="Arial" w:cs="Arial"/>
          <w:szCs w:val="18"/>
        </w:rPr>
      </w:pPr>
      <w:r w:rsidRPr="00F668B5">
        <w:rPr>
          <w:rFonts w:ascii="Arial" w:hAnsi="Arial" w:cs="Arial"/>
          <w:sz w:val="28"/>
          <w:szCs w:val="18"/>
        </w:rPr>
        <w:t xml:space="preserve">          </w:t>
      </w:r>
      <w:r>
        <w:rPr>
          <w:rFonts w:ascii="Arial" w:hAnsi="Arial" w:cs="Arial"/>
          <w:sz w:val="24"/>
          <w:szCs w:val="18"/>
        </w:rPr>
        <w:t xml:space="preserve">        </w:t>
      </w:r>
    </w:p>
    <w:p w14:paraId="2B381D55" w14:textId="77777777" w:rsidR="009132D1" w:rsidRPr="00F668B5" w:rsidRDefault="009132D1" w:rsidP="009132D1">
      <w:pPr>
        <w:spacing w:after="0"/>
        <w:ind w:left="-709" w:right="-567"/>
        <w:rPr>
          <w:rFonts w:ascii="Arial" w:hAnsi="Arial" w:cs="Arial"/>
          <w:sz w:val="2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C65E7" wp14:editId="06C3FA48">
                <wp:simplePos x="0" y="0"/>
                <wp:positionH relativeFrom="margin">
                  <wp:posOffset>-119380</wp:posOffset>
                </wp:positionH>
                <wp:positionV relativeFrom="paragraph">
                  <wp:posOffset>90805</wp:posOffset>
                </wp:positionV>
                <wp:extent cx="3419475" cy="914400"/>
                <wp:effectExtent l="0" t="0" r="9525" b="0"/>
                <wp:wrapNone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FB84C6" w14:textId="77777777" w:rsidR="009132D1" w:rsidRDefault="009132D1" w:rsidP="009132D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4217A98" w14:textId="3CE42B4A" w:rsidR="009132D1" w:rsidRPr="002F2708" w:rsidRDefault="009132D1" w:rsidP="009132D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F2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Об утверждении </w:t>
                            </w:r>
                            <w:proofErr w:type="gramStart"/>
                            <w:r w:rsidRPr="009132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программы проведения оценки обеспечения готовности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32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отопительному периоду </w:t>
                            </w:r>
                            <w:r w:rsidR="008414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2026-2027</w:t>
                            </w:r>
                            <w:r w:rsidRPr="009132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годов</w:t>
                            </w:r>
                            <w:r w:rsidRPr="002F2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9.4pt;margin-top:7.15pt;width:269.25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" stroked="f">
                <v:textbox>
                  <w:txbxContent>
                    <w:p w14:paraId="38FB84C6" w14:textId="77777777" w:rsidR="009132D1" w:rsidRDefault="009132D1" w:rsidP="009132D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4217A98" w14:textId="3CE42B4A" w:rsidR="009132D1" w:rsidRPr="002F2708" w:rsidRDefault="009132D1" w:rsidP="009132D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F2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Об утверждении </w:t>
                      </w:r>
                      <w:proofErr w:type="gramStart"/>
                      <w:r w:rsidRPr="009132D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программы проведения оценки обеспечения готовности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132D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отопительному периоду </w:t>
                      </w:r>
                      <w:r w:rsidR="008414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2026-2027</w:t>
                      </w:r>
                      <w:r w:rsidRPr="009132D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годов</w:t>
                      </w:r>
                      <w:r w:rsidRPr="002F2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A1288" w14:textId="77777777" w:rsidR="009132D1" w:rsidRDefault="009132D1" w:rsidP="009132D1">
      <w:pPr>
        <w:ind w:left="-709" w:right="-1"/>
        <w:rPr>
          <w:rFonts w:ascii="Arial" w:hAnsi="Arial" w:cs="Arial"/>
          <w:szCs w:val="18"/>
        </w:rPr>
      </w:pPr>
    </w:p>
    <w:p w14:paraId="3D35BE47" w14:textId="77777777" w:rsidR="009132D1" w:rsidRDefault="009132D1" w:rsidP="009132D1">
      <w:pPr>
        <w:ind w:left="-709" w:right="-1"/>
      </w:pPr>
    </w:p>
    <w:p w14:paraId="51D17F96" w14:textId="7AFC4194" w:rsidR="009132D1" w:rsidRDefault="009132D1" w:rsidP="009132D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1E58F24" w14:textId="561DC642" w:rsidR="0014643E" w:rsidRDefault="00D87D59" w:rsidP="0014643E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9132D1">
        <w:rPr>
          <w:color w:val="000000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</w:t>
      </w:r>
      <w:r w:rsidR="00990A95" w:rsidRPr="009132D1">
        <w:rPr>
          <w:color w:val="000000"/>
        </w:rPr>
        <w:t xml:space="preserve">, </w:t>
      </w:r>
      <w:r w:rsidRPr="009132D1">
        <w:rPr>
          <w:color w:val="000000"/>
        </w:rPr>
        <w:t>от 27.07.2010 № 190-ФЗ «О теплоснабжении», приказом Министерства энергетики Российской Федерации от 12</w:t>
      </w:r>
      <w:r w:rsidR="00A80E1A" w:rsidRPr="009132D1">
        <w:rPr>
          <w:color w:val="000000"/>
        </w:rPr>
        <w:t>.11</w:t>
      </w:r>
      <w:r w:rsidRPr="009132D1">
        <w:rPr>
          <w:color w:val="000000"/>
        </w:rPr>
        <w:t>.</w:t>
      </w:r>
      <w:r w:rsidR="0084141F">
        <w:rPr>
          <w:color w:val="000000"/>
        </w:rPr>
        <w:t>2026</w:t>
      </w:r>
      <w:r w:rsidRPr="009132D1">
        <w:rPr>
          <w:color w:val="000000"/>
        </w:rPr>
        <w:t xml:space="preserve"> № </w:t>
      </w:r>
      <w:r w:rsidR="00A80E1A" w:rsidRPr="009132D1">
        <w:rPr>
          <w:color w:val="000000"/>
        </w:rPr>
        <w:t>2234</w:t>
      </w:r>
      <w:r w:rsidRPr="009132D1">
        <w:rPr>
          <w:color w:val="000000"/>
        </w:rPr>
        <w:t xml:space="preserve"> </w:t>
      </w:r>
      <w:r w:rsidR="00A80E1A" w:rsidRPr="009132D1">
        <w:rPr>
          <w:color w:val="000000"/>
        </w:rPr>
        <w:t xml:space="preserve">"Об утверждении Правил обеспечения готовности </w:t>
      </w:r>
      <w:proofErr w:type="gramStart"/>
      <w:r w:rsidR="00A80E1A" w:rsidRPr="009132D1">
        <w:rPr>
          <w:color w:val="000000"/>
        </w:rPr>
        <w:t>к</w:t>
      </w:r>
      <w:proofErr w:type="gramEnd"/>
      <w:r w:rsidR="00A80E1A" w:rsidRPr="009132D1">
        <w:rPr>
          <w:color w:val="000000"/>
        </w:rPr>
        <w:t xml:space="preserve"> </w:t>
      </w:r>
      <w:proofErr w:type="gramStart"/>
      <w:r w:rsidR="00A80E1A" w:rsidRPr="009132D1">
        <w:rPr>
          <w:color w:val="000000"/>
        </w:rPr>
        <w:t>отопительному периоду и Порядка проведения оценки обеспечения готовности к отопительному периоду"</w:t>
      </w:r>
      <w:r w:rsidRPr="009132D1">
        <w:rPr>
          <w:color w:val="000000"/>
        </w:rPr>
        <w:t xml:space="preserve"> и постановлением Правительства Ленинградской области от 19.06.2008 № 177 «Об утверждении правил подготовки и проведения отопительного сезона в Ленинградской области», в целях проведения проверок готовности к отопительному периоду теплоснабжающих и теплосетевых организаций, потребителей тепловой энергии, </w:t>
      </w:r>
      <w:proofErr w:type="spellStart"/>
      <w:r w:rsidRPr="009132D1">
        <w:rPr>
          <w:color w:val="000000"/>
        </w:rPr>
        <w:t>теплопотребляющие</w:t>
      </w:r>
      <w:proofErr w:type="spellEnd"/>
      <w:r w:rsidRPr="009132D1">
        <w:rPr>
          <w:color w:val="000000"/>
        </w:rPr>
        <w:t xml:space="preserve"> установки которых подключены к системе теплоснабжения, руководствуясь Уставом </w:t>
      </w:r>
      <w:r w:rsidR="009132D1" w:rsidRPr="00E1062C">
        <w:rPr>
          <w:rFonts w:eastAsia="Calibri"/>
          <w:color w:val="000000"/>
          <w:spacing w:val="-6"/>
          <w:lang w:eastAsia="en-US"/>
        </w:rPr>
        <w:t>Красноозерного сельского поселение поселения Приозерского  муниципального</w:t>
      </w:r>
      <w:proofErr w:type="gramEnd"/>
      <w:r w:rsidR="009132D1" w:rsidRPr="00E1062C">
        <w:rPr>
          <w:rFonts w:eastAsia="Calibri"/>
          <w:color w:val="000000"/>
          <w:spacing w:val="-6"/>
          <w:lang w:eastAsia="en-US"/>
        </w:rPr>
        <w:t xml:space="preserve"> района Ленинградской области</w:t>
      </w:r>
      <w:r w:rsidRPr="009132D1">
        <w:rPr>
          <w:color w:val="000000"/>
        </w:rPr>
        <w:t xml:space="preserve">, администрация </w:t>
      </w:r>
      <w:r w:rsidR="009132D1" w:rsidRPr="009132D1">
        <w:rPr>
          <w:color w:val="000000"/>
        </w:rPr>
        <w:t>Красноозерного сельского поселение поселения Приозерского  муниципального района Ленинградской области</w:t>
      </w:r>
    </w:p>
    <w:p w14:paraId="7A33C68D" w14:textId="77777777" w:rsidR="009132D1" w:rsidRPr="009132D1" w:rsidRDefault="009132D1" w:rsidP="0014643E">
      <w:pPr>
        <w:pStyle w:val="a9"/>
        <w:spacing w:before="0" w:beforeAutospacing="0" w:after="0" w:afterAutospacing="0"/>
        <w:ind w:firstLine="709"/>
        <w:jc w:val="both"/>
      </w:pPr>
    </w:p>
    <w:p w14:paraId="68B6ACE8" w14:textId="2F5500BE" w:rsidR="002800C3" w:rsidRPr="00F11517" w:rsidRDefault="009132D1" w:rsidP="009132D1">
      <w:pPr>
        <w:spacing w:after="0" w:line="240" w:lineRule="auto"/>
        <w:ind w:firstLine="708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F2708">
        <w:rPr>
          <w:rFonts w:ascii="Times New Roman" w:hAnsi="Times New Roman"/>
          <w:sz w:val="24"/>
          <w:szCs w:val="20"/>
        </w:rPr>
        <w:t>ПОСТАНОВЛЯЕТ:</w:t>
      </w:r>
    </w:p>
    <w:p w14:paraId="68D8E202" w14:textId="6CEC9955" w:rsidR="0007620A" w:rsidRPr="009132D1" w:rsidRDefault="0007620A" w:rsidP="00B803A6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2D1">
        <w:rPr>
          <w:rFonts w:ascii="Times New Roman" w:hAnsi="Times New Roman"/>
          <w:sz w:val="24"/>
          <w:szCs w:val="24"/>
        </w:rPr>
        <w:t xml:space="preserve">Утвердить состав </w:t>
      </w:r>
      <w:r w:rsidR="0004137F" w:rsidRPr="009132D1">
        <w:rPr>
          <w:rFonts w:ascii="Times New Roman" w:hAnsi="Times New Roman"/>
          <w:sz w:val="24"/>
          <w:szCs w:val="24"/>
        </w:rPr>
        <w:t xml:space="preserve">комиссии по проведению оценки обеспечения готовности </w:t>
      </w:r>
      <w:r w:rsidRPr="009132D1">
        <w:rPr>
          <w:rFonts w:ascii="Times New Roman" w:hAnsi="Times New Roman"/>
          <w:sz w:val="24"/>
          <w:szCs w:val="24"/>
        </w:rPr>
        <w:t xml:space="preserve">к отопительному периоду </w:t>
      </w:r>
      <w:r w:rsidR="0084141F">
        <w:rPr>
          <w:rFonts w:ascii="Times New Roman" w:hAnsi="Times New Roman"/>
          <w:sz w:val="24"/>
          <w:szCs w:val="24"/>
        </w:rPr>
        <w:t>2026-2027</w:t>
      </w:r>
      <w:r w:rsidRPr="009132D1">
        <w:rPr>
          <w:rFonts w:ascii="Times New Roman" w:hAnsi="Times New Roman"/>
          <w:sz w:val="24"/>
          <w:szCs w:val="24"/>
        </w:rPr>
        <w:t xml:space="preserve"> годов согласно приложению №1 к настоящему постановлению. </w:t>
      </w:r>
    </w:p>
    <w:p w14:paraId="636362E2" w14:textId="1AEF5251" w:rsidR="0007620A" w:rsidRPr="009132D1" w:rsidRDefault="0007620A" w:rsidP="00B803A6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32D1">
        <w:rPr>
          <w:rFonts w:ascii="Times New Roman" w:hAnsi="Times New Roman"/>
          <w:sz w:val="24"/>
          <w:szCs w:val="24"/>
        </w:rPr>
        <w:t>Утвердить программу проведения</w:t>
      </w:r>
      <w:r w:rsidR="006C7703" w:rsidRPr="009132D1">
        <w:rPr>
          <w:rFonts w:ascii="Times New Roman" w:hAnsi="Times New Roman"/>
          <w:sz w:val="24"/>
          <w:szCs w:val="24"/>
        </w:rPr>
        <w:t xml:space="preserve"> оценки</w:t>
      </w:r>
      <w:r w:rsidRPr="009132D1">
        <w:rPr>
          <w:rFonts w:ascii="Times New Roman" w:hAnsi="Times New Roman"/>
          <w:sz w:val="24"/>
          <w:szCs w:val="24"/>
        </w:rPr>
        <w:t xml:space="preserve"> </w:t>
      </w:r>
      <w:r w:rsidR="006C7703" w:rsidRPr="009132D1">
        <w:rPr>
          <w:rFonts w:ascii="Times New Roman" w:hAnsi="Times New Roman"/>
          <w:sz w:val="24"/>
          <w:szCs w:val="24"/>
        </w:rPr>
        <w:t>обеспечения</w:t>
      </w:r>
      <w:r w:rsidRPr="009132D1">
        <w:rPr>
          <w:rFonts w:ascii="Times New Roman" w:hAnsi="Times New Roman"/>
          <w:sz w:val="24"/>
          <w:szCs w:val="24"/>
        </w:rPr>
        <w:t xml:space="preserve"> готовности к отопительному периоду </w:t>
      </w:r>
      <w:r w:rsidR="0084141F">
        <w:rPr>
          <w:rFonts w:ascii="Times New Roman" w:hAnsi="Times New Roman"/>
          <w:sz w:val="24"/>
          <w:szCs w:val="24"/>
        </w:rPr>
        <w:t>2026-2027</w:t>
      </w:r>
      <w:r w:rsidRPr="009132D1">
        <w:rPr>
          <w:rFonts w:ascii="Times New Roman" w:hAnsi="Times New Roman"/>
          <w:sz w:val="24"/>
          <w:szCs w:val="24"/>
        </w:rPr>
        <w:t xml:space="preserve"> годов</w:t>
      </w:r>
      <w:r w:rsidR="00D771EA" w:rsidRPr="009132D1">
        <w:rPr>
          <w:rFonts w:ascii="Times New Roman" w:hAnsi="Times New Roman"/>
          <w:sz w:val="24"/>
          <w:szCs w:val="24"/>
        </w:rPr>
        <w:t>,</w:t>
      </w:r>
      <w:r w:rsidRPr="009132D1">
        <w:rPr>
          <w:rFonts w:ascii="Times New Roman" w:hAnsi="Times New Roman"/>
          <w:sz w:val="24"/>
          <w:szCs w:val="24"/>
        </w:rPr>
        <w:t xml:space="preserve"> согласно приложению №</w:t>
      </w:r>
      <w:r w:rsidR="002800C3" w:rsidRPr="009132D1">
        <w:rPr>
          <w:rFonts w:ascii="Times New Roman" w:hAnsi="Times New Roman"/>
          <w:sz w:val="24"/>
          <w:szCs w:val="24"/>
        </w:rPr>
        <w:t xml:space="preserve"> </w:t>
      </w:r>
      <w:r w:rsidRPr="009132D1">
        <w:rPr>
          <w:rFonts w:ascii="Times New Roman" w:hAnsi="Times New Roman"/>
          <w:sz w:val="24"/>
          <w:szCs w:val="24"/>
        </w:rPr>
        <w:t>2 к настоящему постановлению.</w:t>
      </w:r>
    </w:p>
    <w:p w14:paraId="608D551F" w14:textId="77777777" w:rsidR="00B803A6" w:rsidRPr="002F2708" w:rsidRDefault="00B803A6" w:rsidP="00B803A6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2708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2F2708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Красноозерного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29077B27" w14:textId="77777777" w:rsidR="00B803A6" w:rsidRPr="002F2708" w:rsidRDefault="00B803A6" w:rsidP="00B803A6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2708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принятия. </w:t>
      </w:r>
    </w:p>
    <w:p w14:paraId="1F0C486F" w14:textId="77777777" w:rsidR="00B803A6" w:rsidRPr="002F2708" w:rsidRDefault="00B803A6" w:rsidP="00B803A6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270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F2708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14:paraId="354385D1" w14:textId="77777777" w:rsidR="00B803A6" w:rsidRPr="002F2708" w:rsidRDefault="00B803A6" w:rsidP="00B803A6">
      <w:pPr>
        <w:pStyle w:val="a9"/>
        <w:spacing w:before="0" w:beforeAutospacing="0" w:after="0" w:afterAutospacing="0"/>
        <w:ind w:left="709" w:firstLine="709"/>
        <w:jc w:val="both"/>
        <w:rPr>
          <w:color w:val="000000"/>
        </w:rPr>
      </w:pPr>
    </w:p>
    <w:p w14:paraId="7A71854E" w14:textId="77777777" w:rsidR="00B803A6" w:rsidRPr="002F2708" w:rsidRDefault="00B803A6" w:rsidP="00B803A6">
      <w:pPr>
        <w:pStyle w:val="a9"/>
        <w:spacing w:before="0" w:beforeAutospacing="0" w:after="0" w:afterAutospacing="0"/>
        <w:ind w:left="709"/>
        <w:jc w:val="both"/>
        <w:rPr>
          <w:color w:val="000000"/>
        </w:rPr>
      </w:pPr>
    </w:p>
    <w:p w14:paraId="7013EE21" w14:textId="77777777" w:rsidR="00B803A6" w:rsidRPr="002F2708" w:rsidRDefault="00B803A6" w:rsidP="00B803A6">
      <w:pPr>
        <w:pStyle w:val="a9"/>
        <w:spacing w:before="0" w:beforeAutospacing="0" w:after="0" w:afterAutospacing="0"/>
        <w:ind w:left="709"/>
        <w:jc w:val="both"/>
        <w:rPr>
          <w:color w:val="000000"/>
        </w:rPr>
      </w:pPr>
    </w:p>
    <w:p w14:paraId="47A35E4D" w14:textId="77777777" w:rsidR="00B803A6" w:rsidRPr="002F2708" w:rsidRDefault="00B803A6" w:rsidP="00B803A6">
      <w:pPr>
        <w:jc w:val="center"/>
        <w:rPr>
          <w:sz w:val="24"/>
          <w:szCs w:val="24"/>
        </w:rPr>
      </w:pPr>
      <w:r w:rsidRPr="002F2708">
        <w:rPr>
          <w:rFonts w:ascii="Times New Roman" w:eastAsia="Calibri" w:hAnsi="Times New Roman"/>
          <w:sz w:val="24"/>
          <w:szCs w:val="24"/>
          <w:lang w:eastAsia="en-US"/>
        </w:rPr>
        <w:t xml:space="preserve">Глава администрации </w:t>
      </w:r>
      <w:r w:rsidRPr="002F270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2F270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2F2708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</w:t>
      </w:r>
      <w:r w:rsidRPr="002F2708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А.В. Рыбак</w:t>
      </w:r>
    </w:p>
    <w:p w14:paraId="00393ABF" w14:textId="77777777" w:rsidR="00D76632" w:rsidRDefault="00D76632" w:rsidP="00361997">
      <w:bookmarkStart w:id="0" w:name="_GoBack"/>
      <w:bookmarkEnd w:id="0"/>
    </w:p>
    <w:sectPr w:rsidR="00D76632" w:rsidSect="0037175E">
      <w:headerReference w:type="even" r:id="rId9"/>
      <w:headerReference w:type="default" r:id="rId10"/>
      <w:pgSz w:w="11906" w:h="16838"/>
      <w:pgMar w:top="709" w:right="992" w:bottom="1191" w:left="1418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3776B" w14:textId="77777777" w:rsidR="00D456DE" w:rsidRDefault="00D456DE" w:rsidP="002C3073">
      <w:pPr>
        <w:spacing w:after="0" w:line="240" w:lineRule="auto"/>
      </w:pPr>
      <w:r>
        <w:separator/>
      </w:r>
    </w:p>
  </w:endnote>
  <w:endnote w:type="continuationSeparator" w:id="0">
    <w:p w14:paraId="1703C428" w14:textId="77777777" w:rsidR="00D456DE" w:rsidRDefault="00D456DE" w:rsidP="002C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F2642" w14:textId="77777777" w:rsidR="00D456DE" w:rsidRDefault="00D456DE" w:rsidP="002C3073">
      <w:pPr>
        <w:spacing w:after="0" w:line="240" w:lineRule="auto"/>
      </w:pPr>
      <w:r>
        <w:separator/>
      </w:r>
    </w:p>
  </w:footnote>
  <w:footnote w:type="continuationSeparator" w:id="0">
    <w:p w14:paraId="69DE52D1" w14:textId="77777777" w:rsidR="00D456DE" w:rsidRDefault="00D456DE" w:rsidP="002C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C2E47" w14:textId="77777777" w:rsidR="00CF7B2D" w:rsidRDefault="0032619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CD5F272" wp14:editId="36C306F6">
              <wp:simplePos x="0" y="0"/>
              <wp:positionH relativeFrom="page">
                <wp:posOffset>3929380</wp:posOffset>
              </wp:positionH>
              <wp:positionV relativeFrom="page">
                <wp:posOffset>433070</wp:posOffset>
              </wp:positionV>
              <wp:extent cx="128270" cy="10033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E530D" w14:textId="77777777" w:rsidR="00CF7B2D" w:rsidRDefault="004D43BB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547449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7449" w:rsidRPr="00A9602D">
                            <w:rPr>
                              <w:noProof/>
                              <w:sz w:val="22"/>
                              <w:szCs w:val="22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309.4pt;margin-top:34.1pt;width:10.1pt;height:7.9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" filled="f" stroked="f">
              <v:textbox style="mso-fit-shape-to-text:t" inset="0,0,0,0">
                <w:txbxContent>
                  <w:p w14:paraId="69FE530D" w14:textId="77777777" w:rsidR="00CF7B2D" w:rsidRDefault="004D43BB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547449">
                      <w:instrText xml:space="preserve"> PAGE \* MERGEFORMAT </w:instrText>
                    </w:r>
                    <w:r>
                      <w:fldChar w:fldCharType="separate"/>
                    </w:r>
                    <w:r w:rsidR="00547449" w:rsidRPr="00A9602D">
                      <w:rPr>
                        <w:noProof/>
                        <w:sz w:val="22"/>
                        <w:szCs w:val="22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66AD5" w14:textId="77777777" w:rsidR="00CF7B2D" w:rsidRDefault="00CF7B2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A4"/>
    <w:multiLevelType w:val="multilevel"/>
    <w:tmpl w:val="977848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001F68"/>
    <w:multiLevelType w:val="multilevel"/>
    <w:tmpl w:val="21E240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A508E6"/>
    <w:multiLevelType w:val="hybridMultilevel"/>
    <w:tmpl w:val="3E2230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6719C3"/>
    <w:multiLevelType w:val="multilevel"/>
    <w:tmpl w:val="13305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F94670"/>
    <w:multiLevelType w:val="multilevel"/>
    <w:tmpl w:val="017079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3C56C8"/>
    <w:multiLevelType w:val="multilevel"/>
    <w:tmpl w:val="FD901D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145650"/>
    <w:multiLevelType w:val="multilevel"/>
    <w:tmpl w:val="0BE6F8A8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FC24B1"/>
    <w:multiLevelType w:val="multilevel"/>
    <w:tmpl w:val="A9D02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DF7DF2"/>
    <w:multiLevelType w:val="multilevel"/>
    <w:tmpl w:val="0FA2F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A36651C"/>
    <w:multiLevelType w:val="multilevel"/>
    <w:tmpl w:val="E41E02E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1F51DE1"/>
    <w:multiLevelType w:val="multilevel"/>
    <w:tmpl w:val="F0580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1C5C2F"/>
    <w:multiLevelType w:val="multilevel"/>
    <w:tmpl w:val="95C093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7B7E5A97"/>
    <w:multiLevelType w:val="multilevel"/>
    <w:tmpl w:val="3FF2BC7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12"/>
  </w:num>
  <w:num w:numId="10">
    <w:abstractNumId w:val="7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CB"/>
    <w:rsid w:val="000011B1"/>
    <w:rsid w:val="00036E9F"/>
    <w:rsid w:val="00037B44"/>
    <w:rsid w:val="0004137F"/>
    <w:rsid w:val="000424AB"/>
    <w:rsid w:val="00042A09"/>
    <w:rsid w:val="00054D98"/>
    <w:rsid w:val="00063F0D"/>
    <w:rsid w:val="0006526F"/>
    <w:rsid w:val="00075ADE"/>
    <w:rsid w:val="0007620A"/>
    <w:rsid w:val="000A3DD6"/>
    <w:rsid w:val="000C6028"/>
    <w:rsid w:val="000D024D"/>
    <w:rsid w:val="000D1345"/>
    <w:rsid w:val="000D16F2"/>
    <w:rsid w:val="000D304A"/>
    <w:rsid w:val="000D5787"/>
    <w:rsid w:val="000E0702"/>
    <w:rsid w:val="000E50CD"/>
    <w:rsid w:val="00124A97"/>
    <w:rsid w:val="0013578A"/>
    <w:rsid w:val="001359C8"/>
    <w:rsid w:val="001436C3"/>
    <w:rsid w:val="00144D78"/>
    <w:rsid w:val="0014643E"/>
    <w:rsid w:val="001521AF"/>
    <w:rsid w:val="0016134D"/>
    <w:rsid w:val="0017509D"/>
    <w:rsid w:val="00183792"/>
    <w:rsid w:val="00185E70"/>
    <w:rsid w:val="00191095"/>
    <w:rsid w:val="001A0C62"/>
    <w:rsid w:val="001E74B7"/>
    <w:rsid w:val="00225EB7"/>
    <w:rsid w:val="00226BA6"/>
    <w:rsid w:val="00242380"/>
    <w:rsid w:val="00254859"/>
    <w:rsid w:val="002800C3"/>
    <w:rsid w:val="002C3073"/>
    <w:rsid w:val="002E0005"/>
    <w:rsid w:val="002E4413"/>
    <w:rsid w:val="003206CB"/>
    <w:rsid w:val="00326191"/>
    <w:rsid w:val="00330939"/>
    <w:rsid w:val="003703DE"/>
    <w:rsid w:val="00371053"/>
    <w:rsid w:val="0037147D"/>
    <w:rsid w:val="0037175E"/>
    <w:rsid w:val="00394277"/>
    <w:rsid w:val="003B755A"/>
    <w:rsid w:val="003D16C0"/>
    <w:rsid w:val="003D171F"/>
    <w:rsid w:val="003D65F4"/>
    <w:rsid w:val="003E7273"/>
    <w:rsid w:val="004324E9"/>
    <w:rsid w:val="004533E4"/>
    <w:rsid w:val="004C31D6"/>
    <w:rsid w:val="004D33CA"/>
    <w:rsid w:val="004D43BB"/>
    <w:rsid w:val="004D4C40"/>
    <w:rsid w:val="004E1A66"/>
    <w:rsid w:val="004E2CE6"/>
    <w:rsid w:val="004E4F77"/>
    <w:rsid w:val="004F3FA2"/>
    <w:rsid w:val="00500250"/>
    <w:rsid w:val="00504F3D"/>
    <w:rsid w:val="0053444E"/>
    <w:rsid w:val="00547449"/>
    <w:rsid w:val="00570266"/>
    <w:rsid w:val="0057135A"/>
    <w:rsid w:val="00571B19"/>
    <w:rsid w:val="00593623"/>
    <w:rsid w:val="005A4DC5"/>
    <w:rsid w:val="005A7FD0"/>
    <w:rsid w:val="005B4A73"/>
    <w:rsid w:val="005D2B81"/>
    <w:rsid w:val="005E5EF1"/>
    <w:rsid w:val="005F001D"/>
    <w:rsid w:val="005F42B5"/>
    <w:rsid w:val="005F4E01"/>
    <w:rsid w:val="006007BF"/>
    <w:rsid w:val="006438DA"/>
    <w:rsid w:val="0064485A"/>
    <w:rsid w:val="00644E29"/>
    <w:rsid w:val="0065274E"/>
    <w:rsid w:val="00685769"/>
    <w:rsid w:val="0069159A"/>
    <w:rsid w:val="00692396"/>
    <w:rsid w:val="00694D1D"/>
    <w:rsid w:val="006A5433"/>
    <w:rsid w:val="006C7703"/>
    <w:rsid w:val="006C7D17"/>
    <w:rsid w:val="006D03B5"/>
    <w:rsid w:val="006D71DA"/>
    <w:rsid w:val="00700966"/>
    <w:rsid w:val="007039BE"/>
    <w:rsid w:val="00715484"/>
    <w:rsid w:val="007204C2"/>
    <w:rsid w:val="00725999"/>
    <w:rsid w:val="00736862"/>
    <w:rsid w:val="00751B39"/>
    <w:rsid w:val="007548BD"/>
    <w:rsid w:val="00754DCD"/>
    <w:rsid w:val="00757B33"/>
    <w:rsid w:val="00763C02"/>
    <w:rsid w:val="00772635"/>
    <w:rsid w:val="007A08BD"/>
    <w:rsid w:val="007B6036"/>
    <w:rsid w:val="00815155"/>
    <w:rsid w:val="00826CB3"/>
    <w:rsid w:val="0083291C"/>
    <w:rsid w:val="008363D1"/>
    <w:rsid w:val="0084141F"/>
    <w:rsid w:val="00864906"/>
    <w:rsid w:val="008A6928"/>
    <w:rsid w:val="008B03BB"/>
    <w:rsid w:val="008C4E05"/>
    <w:rsid w:val="008C4E39"/>
    <w:rsid w:val="008D0AB8"/>
    <w:rsid w:val="008E2599"/>
    <w:rsid w:val="009132D1"/>
    <w:rsid w:val="00924A67"/>
    <w:rsid w:val="00934068"/>
    <w:rsid w:val="00941B48"/>
    <w:rsid w:val="0094788B"/>
    <w:rsid w:val="0095665D"/>
    <w:rsid w:val="00966C63"/>
    <w:rsid w:val="00990A95"/>
    <w:rsid w:val="0099784B"/>
    <w:rsid w:val="009B7AF3"/>
    <w:rsid w:val="009E5B7F"/>
    <w:rsid w:val="009E6A65"/>
    <w:rsid w:val="009F2367"/>
    <w:rsid w:val="00A006DB"/>
    <w:rsid w:val="00A0782C"/>
    <w:rsid w:val="00A126C9"/>
    <w:rsid w:val="00A1661F"/>
    <w:rsid w:val="00A43E2C"/>
    <w:rsid w:val="00A543FF"/>
    <w:rsid w:val="00A66960"/>
    <w:rsid w:val="00A80E1A"/>
    <w:rsid w:val="00AA33B6"/>
    <w:rsid w:val="00AA643E"/>
    <w:rsid w:val="00AB78AE"/>
    <w:rsid w:val="00AC2AE8"/>
    <w:rsid w:val="00AC59AA"/>
    <w:rsid w:val="00AD4D50"/>
    <w:rsid w:val="00B06993"/>
    <w:rsid w:val="00B32107"/>
    <w:rsid w:val="00B33F46"/>
    <w:rsid w:val="00B36F75"/>
    <w:rsid w:val="00B56D9B"/>
    <w:rsid w:val="00B803A6"/>
    <w:rsid w:val="00B81ADD"/>
    <w:rsid w:val="00BA0749"/>
    <w:rsid w:val="00BA564C"/>
    <w:rsid w:val="00C24646"/>
    <w:rsid w:val="00C42BCB"/>
    <w:rsid w:val="00C448B9"/>
    <w:rsid w:val="00C51695"/>
    <w:rsid w:val="00C64E4E"/>
    <w:rsid w:val="00C7262A"/>
    <w:rsid w:val="00C80F5B"/>
    <w:rsid w:val="00CC226C"/>
    <w:rsid w:val="00CE55D9"/>
    <w:rsid w:val="00CF7B2D"/>
    <w:rsid w:val="00D006AE"/>
    <w:rsid w:val="00D456DE"/>
    <w:rsid w:val="00D5308D"/>
    <w:rsid w:val="00D57ABA"/>
    <w:rsid w:val="00D74F2D"/>
    <w:rsid w:val="00D76632"/>
    <w:rsid w:val="00D771EA"/>
    <w:rsid w:val="00D87D59"/>
    <w:rsid w:val="00DB168C"/>
    <w:rsid w:val="00DC2DB4"/>
    <w:rsid w:val="00DD1616"/>
    <w:rsid w:val="00E21B03"/>
    <w:rsid w:val="00E23ECC"/>
    <w:rsid w:val="00E32AE5"/>
    <w:rsid w:val="00E4012E"/>
    <w:rsid w:val="00E479CD"/>
    <w:rsid w:val="00E54020"/>
    <w:rsid w:val="00E70168"/>
    <w:rsid w:val="00E74245"/>
    <w:rsid w:val="00E86ABE"/>
    <w:rsid w:val="00E93B51"/>
    <w:rsid w:val="00EA5C8C"/>
    <w:rsid w:val="00ED304D"/>
    <w:rsid w:val="00ED56E7"/>
    <w:rsid w:val="00EE73BD"/>
    <w:rsid w:val="00EF7C52"/>
    <w:rsid w:val="00F06D1D"/>
    <w:rsid w:val="00F11517"/>
    <w:rsid w:val="00F4790F"/>
    <w:rsid w:val="00F556DE"/>
    <w:rsid w:val="00F668B5"/>
    <w:rsid w:val="00F87F01"/>
    <w:rsid w:val="00F90F06"/>
    <w:rsid w:val="00F95F6D"/>
    <w:rsid w:val="00FA01B8"/>
    <w:rsid w:val="00FE550D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87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link w:val="50"/>
    <w:uiPriority w:val="9"/>
    <w:qFormat/>
    <w:rsid w:val="0072599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8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073"/>
  </w:style>
  <w:style w:type="paragraph" w:styleId="a7">
    <w:name w:val="footer"/>
    <w:basedOn w:val="a"/>
    <w:link w:val="a8"/>
    <w:uiPriority w:val="99"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3073"/>
  </w:style>
  <w:style w:type="paragraph" w:styleId="a9">
    <w:name w:val="Normal (Web)"/>
    <w:basedOn w:val="a"/>
    <w:unhideWhenUsed/>
    <w:rsid w:val="001464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D024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424AB"/>
    <w:pPr>
      <w:ind w:left="720"/>
      <w:contextualSpacing/>
    </w:pPr>
  </w:style>
  <w:style w:type="character" w:customStyle="1" w:styleId="ac">
    <w:name w:val="Другое_"/>
    <w:basedOn w:val="a0"/>
    <w:link w:val="ad"/>
    <w:rsid w:val="00D87D59"/>
    <w:rPr>
      <w:rFonts w:ascii="Times New Roman" w:hAnsi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D87D59"/>
    <w:rPr>
      <w:rFonts w:ascii="Times New Roman" w:hAnsi="Times New Roman"/>
      <w:b/>
      <w:bCs/>
      <w:sz w:val="26"/>
      <w:szCs w:val="26"/>
    </w:rPr>
  </w:style>
  <w:style w:type="character" w:customStyle="1" w:styleId="ae">
    <w:name w:val="Подпись к таблице_"/>
    <w:basedOn w:val="a0"/>
    <w:link w:val="af"/>
    <w:rsid w:val="00D87D59"/>
    <w:rPr>
      <w:rFonts w:ascii="Times New Roman" w:hAnsi="Times New Roman"/>
      <w:sz w:val="26"/>
      <w:szCs w:val="26"/>
    </w:rPr>
  </w:style>
  <w:style w:type="paragraph" w:customStyle="1" w:styleId="ad">
    <w:name w:val="Другое"/>
    <w:basedOn w:val="a"/>
    <w:link w:val="ac"/>
    <w:rsid w:val="00D87D59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D87D59"/>
    <w:pPr>
      <w:widowControl w:val="0"/>
      <w:spacing w:after="320" w:line="259" w:lineRule="auto"/>
      <w:ind w:left="81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af">
    <w:name w:val="Подпись к таблице"/>
    <w:basedOn w:val="a"/>
    <w:link w:val="ae"/>
    <w:rsid w:val="00D87D59"/>
    <w:pPr>
      <w:widowControl w:val="0"/>
      <w:spacing w:after="0" w:line="250" w:lineRule="auto"/>
    </w:pPr>
    <w:rPr>
      <w:rFonts w:ascii="Times New Roman" w:hAnsi="Times New Roman"/>
      <w:sz w:val="26"/>
      <w:szCs w:val="26"/>
    </w:rPr>
  </w:style>
  <w:style w:type="character" w:customStyle="1" w:styleId="af0">
    <w:name w:val="Основной текст_"/>
    <w:basedOn w:val="a0"/>
    <w:link w:val="1"/>
    <w:rsid w:val="00D76632"/>
    <w:rPr>
      <w:rFonts w:ascii="Times New Roman" w:hAnsi="Times New Roman"/>
      <w:sz w:val="26"/>
      <w:szCs w:val="26"/>
    </w:rPr>
  </w:style>
  <w:style w:type="character" w:customStyle="1" w:styleId="21">
    <w:name w:val="Колонтитул (2)_"/>
    <w:basedOn w:val="a0"/>
    <w:link w:val="22"/>
    <w:rsid w:val="00D76632"/>
    <w:rPr>
      <w:rFonts w:ascii="Times New Roman" w:hAnsi="Times New Roman"/>
    </w:rPr>
  </w:style>
  <w:style w:type="character" w:customStyle="1" w:styleId="23">
    <w:name w:val="Основной текст (2)_"/>
    <w:basedOn w:val="a0"/>
    <w:link w:val="24"/>
    <w:rsid w:val="00D76632"/>
    <w:rPr>
      <w:rFonts w:ascii="Times New Roman" w:hAnsi="Times New Roman"/>
      <w:sz w:val="19"/>
      <w:szCs w:val="19"/>
    </w:rPr>
  </w:style>
  <w:style w:type="character" w:customStyle="1" w:styleId="51">
    <w:name w:val="Основной текст (5)_"/>
    <w:basedOn w:val="a0"/>
    <w:link w:val="52"/>
    <w:rsid w:val="00D76632"/>
    <w:rPr>
      <w:rFonts w:ascii="Arial" w:eastAsia="Arial" w:hAnsi="Arial" w:cs="Arial"/>
      <w:sz w:val="10"/>
      <w:szCs w:val="10"/>
    </w:rPr>
  </w:style>
  <w:style w:type="paragraph" w:customStyle="1" w:styleId="1">
    <w:name w:val="Основной текст1"/>
    <w:basedOn w:val="a"/>
    <w:link w:val="af0"/>
    <w:rsid w:val="00D76632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22">
    <w:name w:val="Колонтитул (2)"/>
    <w:basedOn w:val="a"/>
    <w:link w:val="21"/>
    <w:rsid w:val="00D76632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D76632"/>
    <w:pPr>
      <w:widowControl w:val="0"/>
      <w:spacing w:after="0" w:line="250" w:lineRule="auto"/>
    </w:pPr>
    <w:rPr>
      <w:rFonts w:ascii="Times New Roman" w:hAnsi="Times New Roman"/>
      <w:sz w:val="19"/>
      <w:szCs w:val="19"/>
    </w:rPr>
  </w:style>
  <w:style w:type="paragraph" w:customStyle="1" w:styleId="52">
    <w:name w:val="Основной текст (5)"/>
    <w:basedOn w:val="a"/>
    <w:link w:val="51"/>
    <w:rsid w:val="00D76632"/>
    <w:pPr>
      <w:widowControl w:val="0"/>
      <w:spacing w:after="60" w:line="240" w:lineRule="auto"/>
      <w:ind w:left="7040"/>
    </w:pPr>
    <w:rPr>
      <w:rFonts w:ascii="Arial" w:eastAsia="Arial" w:hAnsi="Arial" w:cs="Arial"/>
      <w:sz w:val="10"/>
      <w:szCs w:val="10"/>
    </w:rPr>
  </w:style>
  <w:style w:type="character" w:customStyle="1" w:styleId="50">
    <w:name w:val="Заголовок 5 Знак"/>
    <w:basedOn w:val="a0"/>
    <w:link w:val="5"/>
    <w:uiPriority w:val="9"/>
    <w:rsid w:val="00725999"/>
    <w:rPr>
      <w:rFonts w:ascii="Times New Roman" w:hAnsi="Times New Roman"/>
      <w:b/>
      <w:bCs/>
    </w:rPr>
  </w:style>
  <w:style w:type="character" w:customStyle="1" w:styleId="3">
    <w:name w:val="Основной текст (3)_"/>
    <w:basedOn w:val="a0"/>
    <w:link w:val="30"/>
    <w:rsid w:val="00EE73BD"/>
    <w:rPr>
      <w:rFonts w:ascii="Arial" w:eastAsia="Arial" w:hAnsi="Arial" w:cs="Arial"/>
    </w:rPr>
  </w:style>
  <w:style w:type="character" w:customStyle="1" w:styleId="10">
    <w:name w:val="Заголовок №1_"/>
    <w:basedOn w:val="a0"/>
    <w:link w:val="11"/>
    <w:rsid w:val="00EE73BD"/>
    <w:rPr>
      <w:rFonts w:ascii="Arial" w:eastAsia="Arial" w:hAnsi="Arial" w:cs="Arial"/>
      <w:sz w:val="40"/>
      <w:szCs w:val="40"/>
    </w:rPr>
  </w:style>
  <w:style w:type="paragraph" w:customStyle="1" w:styleId="30">
    <w:name w:val="Основной текст (3)"/>
    <w:basedOn w:val="a"/>
    <w:link w:val="3"/>
    <w:rsid w:val="00EE73BD"/>
    <w:pPr>
      <w:widowControl w:val="0"/>
      <w:spacing w:after="330" w:line="257" w:lineRule="auto"/>
      <w:ind w:left="870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rsid w:val="00EE73BD"/>
    <w:pPr>
      <w:widowControl w:val="0"/>
      <w:spacing w:after="820" w:line="240" w:lineRule="auto"/>
      <w:jc w:val="center"/>
      <w:outlineLvl w:val="0"/>
    </w:pPr>
    <w:rPr>
      <w:rFonts w:ascii="Arial" w:eastAsia="Arial" w:hAnsi="Arial" w:cs="Arial"/>
      <w:sz w:val="40"/>
      <w:szCs w:val="40"/>
    </w:rPr>
  </w:style>
  <w:style w:type="table" w:styleId="af1">
    <w:name w:val="Table Grid"/>
    <w:basedOn w:val="a1"/>
    <w:uiPriority w:val="39"/>
    <w:rsid w:val="00C24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link w:val="50"/>
    <w:uiPriority w:val="9"/>
    <w:qFormat/>
    <w:rsid w:val="0072599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8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073"/>
  </w:style>
  <w:style w:type="paragraph" w:styleId="a7">
    <w:name w:val="footer"/>
    <w:basedOn w:val="a"/>
    <w:link w:val="a8"/>
    <w:uiPriority w:val="99"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3073"/>
  </w:style>
  <w:style w:type="paragraph" w:styleId="a9">
    <w:name w:val="Normal (Web)"/>
    <w:basedOn w:val="a"/>
    <w:unhideWhenUsed/>
    <w:rsid w:val="001464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D024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424AB"/>
    <w:pPr>
      <w:ind w:left="720"/>
      <w:contextualSpacing/>
    </w:pPr>
  </w:style>
  <w:style w:type="character" w:customStyle="1" w:styleId="ac">
    <w:name w:val="Другое_"/>
    <w:basedOn w:val="a0"/>
    <w:link w:val="ad"/>
    <w:rsid w:val="00D87D59"/>
    <w:rPr>
      <w:rFonts w:ascii="Times New Roman" w:hAnsi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D87D59"/>
    <w:rPr>
      <w:rFonts w:ascii="Times New Roman" w:hAnsi="Times New Roman"/>
      <w:b/>
      <w:bCs/>
      <w:sz w:val="26"/>
      <w:szCs w:val="26"/>
    </w:rPr>
  </w:style>
  <w:style w:type="character" w:customStyle="1" w:styleId="ae">
    <w:name w:val="Подпись к таблице_"/>
    <w:basedOn w:val="a0"/>
    <w:link w:val="af"/>
    <w:rsid w:val="00D87D59"/>
    <w:rPr>
      <w:rFonts w:ascii="Times New Roman" w:hAnsi="Times New Roman"/>
      <w:sz w:val="26"/>
      <w:szCs w:val="26"/>
    </w:rPr>
  </w:style>
  <w:style w:type="paragraph" w:customStyle="1" w:styleId="ad">
    <w:name w:val="Другое"/>
    <w:basedOn w:val="a"/>
    <w:link w:val="ac"/>
    <w:rsid w:val="00D87D59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D87D59"/>
    <w:pPr>
      <w:widowControl w:val="0"/>
      <w:spacing w:after="320" w:line="259" w:lineRule="auto"/>
      <w:ind w:left="81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af">
    <w:name w:val="Подпись к таблице"/>
    <w:basedOn w:val="a"/>
    <w:link w:val="ae"/>
    <w:rsid w:val="00D87D59"/>
    <w:pPr>
      <w:widowControl w:val="0"/>
      <w:spacing w:after="0" w:line="250" w:lineRule="auto"/>
    </w:pPr>
    <w:rPr>
      <w:rFonts w:ascii="Times New Roman" w:hAnsi="Times New Roman"/>
      <w:sz w:val="26"/>
      <w:szCs w:val="26"/>
    </w:rPr>
  </w:style>
  <w:style w:type="character" w:customStyle="1" w:styleId="af0">
    <w:name w:val="Основной текст_"/>
    <w:basedOn w:val="a0"/>
    <w:link w:val="1"/>
    <w:rsid w:val="00D76632"/>
    <w:rPr>
      <w:rFonts w:ascii="Times New Roman" w:hAnsi="Times New Roman"/>
      <w:sz w:val="26"/>
      <w:szCs w:val="26"/>
    </w:rPr>
  </w:style>
  <w:style w:type="character" w:customStyle="1" w:styleId="21">
    <w:name w:val="Колонтитул (2)_"/>
    <w:basedOn w:val="a0"/>
    <w:link w:val="22"/>
    <w:rsid w:val="00D76632"/>
    <w:rPr>
      <w:rFonts w:ascii="Times New Roman" w:hAnsi="Times New Roman"/>
    </w:rPr>
  </w:style>
  <w:style w:type="character" w:customStyle="1" w:styleId="23">
    <w:name w:val="Основной текст (2)_"/>
    <w:basedOn w:val="a0"/>
    <w:link w:val="24"/>
    <w:rsid w:val="00D76632"/>
    <w:rPr>
      <w:rFonts w:ascii="Times New Roman" w:hAnsi="Times New Roman"/>
      <w:sz w:val="19"/>
      <w:szCs w:val="19"/>
    </w:rPr>
  </w:style>
  <w:style w:type="character" w:customStyle="1" w:styleId="51">
    <w:name w:val="Основной текст (5)_"/>
    <w:basedOn w:val="a0"/>
    <w:link w:val="52"/>
    <w:rsid w:val="00D76632"/>
    <w:rPr>
      <w:rFonts w:ascii="Arial" w:eastAsia="Arial" w:hAnsi="Arial" w:cs="Arial"/>
      <w:sz w:val="10"/>
      <w:szCs w:val="10"/>
    </w:rPr>
  </w:style>
  <w:style w:type="paragraph" w:customStyle="1" w:styleId="1">
    <w:name w:val="Основной текст1"/>
    <w:basedOn w:val="a"/>
    <w:link w:val="af0"/>
    <w:rsid w:val="00D76632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22">
    <w:name w:val="Колонтитул (2)"/>
    <w:basedOn w:val="a"/>
    <w:link w:val="21"/>
    <w:rsid w:val="00D76632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D76632"/>
    <w:pPr>
      <w:widowControl w:val="0"/>
      <w:spacing w:after="0" w:line="250" w:lineRule="auto"/>
    </w:pPr>
    <w:rPr>
      <w:rFonts w:ascii="Times New Roman" w:hAnsi="Times New Roman"/>
      <w:sz w:val="19"/>
      <w:szCs w:val="19"/>
    </w:rPr>
  </w:style>
  <w:style w:type="paragraph" w:customStyle="1" w:styleId="52">
    <w:name w:val="Основной текст (5)"/>
    <w:basedOn w:val="a"/>
    <w:link w:val="51"/>
    <w:rsid w:val="00D76632"/>
    <w:pPr>
      <w:widowControl w:val="0"/>
      <w:spacing w:after="60" w:line="240" w:lineRule="auto"/>
      <w:ind w:left="7040"/>
    </w:pPr>
    <w:rPr>
      <w:rFonts w:ascii="Arial" w:eastAsia="Arial" w:hAnsi="Arial" w:cs="Arial"/>
      <w:sz w:val="10"/>
      <w:szCs w:val="10"/>
    </w:rPr>
  </w:style>
  <w:style w:type="character" w:customStyle="1" w:styleId="50">
    <w:name w:val="Заголовок 5 Знак"/>
    <w:basedOn w:val="a0"/>
    <w:link w:val="5"/>
    <w:uiPriority w:val="9"/>
    <w:rsid w:val="00725999"/>
    <w:rPr>
      <w:rFonts w:ascii="Times New Roman" w:hAnsi="Times New Roman"/>
      <w:b/>
      <w:bCs/>
    </w:rPr>
  </w:style>
  <w:style w:type="character" w:customStyle="1" w:styleId="3">
    <w:name w:val="Основной текст (3)_"/>
    <w:basedOn w:val="a0"/>
    <w:link w:val="30"/>
    <w:rsid w:val="00EE73BD"/>
    <w:rPr>
      <w:rFonts w:ascii="Arial" w:eastAsia="Arial" w:hAnsi="Arial" w:cs="Arial"/>
    </w:rPr>
  </w:style>
  <w:style w:type="character" w:customStyle="1" w:styleId="10">
    <w:name w:val="Заголовок №1_"/>
    <w:basedOn w:val="a0"/>
    <w:link w:val="11"/>
    <w:rsid w:val="00EE73BD"/>
    <w:rPr>
      <w:rFonts w:ascii="Arial" w:eastAsia="Arial" w:hAnsi="Arial" w:cs="Arial"/>
      <w:sz w:val="40"/>
      <w:szCs w:val="40"/>
    </w:rPr>
  </w:style>
  <w:style w:type="paragraph" w:customStyle="1" w:styleId="30">
    <w:name w:val="Основной текст (3)"/>
    <w:basedOn w:val="a"/>
    <w:link w:val="3"/>
    <w:rsid w:val="00EE73BD"/>
    <w:pPr>
      <w:widowControl w:val="0"/>
      <w:spacing w:after="330" w:line="257" w:lineRule="auto"/>
      <w:ind w:left="870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rsid w:val="00EE73BD"/>
    <w:pPr>
      <w:widowControl w:val="0"/>
      <w:spacing w:after="820" w:line="240" w:lineRule="auto"/>
      <w:jc w:val="center"/>
      <w:outlineLvl w:val="0"/>
    </w:pPr>
    <w:rPr>
      <w:rFonts w:ascii="Arial" w:eastAsia="Arial" w:hAnsi="Arial" w:cs="Arial"/>
      <w:sz w:val="40"/>
      <w:szCs w:val="40"/>
    </w:rPr>
  </w:style>
  <w:style w:type="table" w:styleId="af1">
    <w:name w:val="Table Grid"/>
    <w:basedOn w:val="a1"/>
    <w:uiPriority w:val="39"/>
    <w:rsid w:val="00C24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y\Application%20Data\Microsoft\&#1064;&#1072;&#1073;&#1083;&#1086;&#1085;&#1099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Администратор</cp:lastModifiedBy>
  <cp:revision>2</cp:revision>
  <cp:lastPrinted>2025-05-14T09:30:00Z</cp:lastPrinted>
  <dcterms:created xsi:type="dcterms:W3CDTF">2026-05-13T11:34:00Z</dcterms:created>
  <dcterms:modified xsi:type="dcterms:W3CDTF">2026-05-13T11:34:00Z</dcterms:modified>
</cp:coreProperties>
</file>