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325"/>
      </w:tblGrid>
      <w:tr w:rsidR="00F039C0" w:rsidRPr="0082140E" w:rsidTr="00542E7A">
        <w:trPr>
          <w:trHeight w:val="125"/>
        </w:trPr>
        <w:tc>
          <w:tcPr>
            <w:tcW w:w="9325" w:type="dxa"/>
          </w:tcPr>
          <w:p w:rsidR="00F039C0" w:rsidRPr="0082140E" w:rsidRDefault="00F039C0" w:rsidP="00542E7A">
            <w:pPr>
              <w:jc w:val="center"/>
              <w:rPr>
                <w:bCs/>
              </w:rPr>
            </w:pPr>
            <w:r w:rsidRPr="0082140E">
              <w:rPr>
                <w:bCs/>
                <w:noProof/>
              </w:rPr>
              <w:drawing>
                <wp:inline distT="0" distB="0" distL="0" distR="0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65B" w:rsidRPr="00796606" w:rsidRDefault="0065565B" w:rsidP="0065565B">
            <w:pPr>
              <w:jc w:val="center"/>
              <w:rPr>
                <w:bCs/>
              </w:rPr>
            </w:pPr>
            <w:r w:rsidRPr="00796606">
              <w:rPr>
                <w:bCs/>
              </w:rPr>
              <w:t xml:space="preserve">Совет депутатов </w:t>
            </w:r>
          </w:p>
          <w:p w:rsidR="0065565B" w:rsidRPr="00796606" w:rsidRDefault="0065565B" w:rsidP="0065565B">
            <w:pPr>
              <w:jc w:val="center"/>
              <w:rPr>
                <w:bCs/>
              </w:rPr>
            </w:pPr>
            <w:r w:rsidRPr="00796606">
              <w:rPr>
                <w:bCs/>
              </w:rPr>
              <w:t xml:space="preserve">Красноозерного сельского поселения </w:t>
            </w:r>
          </w:p>
          <w:p w:rsidR="0065565B" w:rsidRPr="00796606" w:rsidRDefault="0065565B" w:rsidP="0065565B">
            <w:pPr>
              <w:jc w:val="center"/>
              <w:rPr>
                <w:bCs/>
              </w:rPr>
            </w:pPr>
            <w:r w:rsidRPr="00796606">
              <w:rPr>
                <w:bCs/>
              </w:rPr>
              <w:t xml:space="preserve">Приозерского муниципального района </w:t>
            </w:r>
          </w:p>
          <w:p w:rsidR="0065565B" w:rsidRPr="00796606" w:rsidRDefault="0065565B" w:rsidP="0065565B">
            <w:pPr>
              <w:jc w:val="center"/>
              <w:rPr>
                <w:bCs/>
              </w:rPr>
            </w:pPr>
            <w:r w:rsidRPr="00796606">
              <w:rPr>
                <w:bCs/>
              </w:rPr>
              <w:t>Ленинградской области.</w:t>
            </w:r>
          </w:p>
          <w:p w:rsidR="00F039C0" w:rsidRPr="0082140E" w:rsidRDefault="00F039C0" w:rsidP="00542E7A">
            <w:pPr>
              <w:jc w:val="center"/>
              <w:rPr>
                <w:b/>
                <w:bCs/>
              </w:rPr>
            </w:pPr>
          </w:p>
          <w:p w:rsidR="00F039C0" w:rsidRPr="0082140E" w:rsidRDefault="00F039C0" w:rsidP="00542E7A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  <w:p w:rsidR="00F039C0" w:rsidRPr="0082140E" w:rsidRDefault="00F039C0" w:rsidP="00542E7A">
            <w:pPr>
              <w:jc w:val="both"/>
            </w:pPr>
          </w:p>
        </w:tc>
      </w:tr>
    </w:tbl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F039C0">
      <w:pPr>
        <w:pStyle w:val="a3"/>
        <w:rPr>
          <w:rFonts w:ascii="Times New Roman" w:hAnsi="Times New Roman" w:cs="Times New Roman"/>
        </w:rPr>
      </w:pPr>
      <w:r w:rsidRPr="00817EB8">
        <w:rPr>
          <w:rFonts w:ascii="Times New Roman" w:hAnsi="Times New Roman" w:cs="Times New Roman"/>
        </w:rPr>
        <w:t xml:space="preserve">от </w:t>
      </w:r>
      <w:r w:rsidR="001543FE">
        <w:rPr>
          <w:rFonts w:ascii="Times New Roman" w:hAnsi="Times New Roman" w:cs="Times New Roman"/>
        </w:rPr>
        <w:t>05ноября</w:t>
      </w:r>
      <w:r w:rsidR="004458CD" w:rsidRPr="00817EB8">
        <w:rPr>
          <w:rFonts w:ascii="Times New Roman" w:hAnsi="Times New Roman" w:cs="Times New Roman"/>
        </w:rPr>
        <w:t xml:space="preserve"> 20</w:t>
      </w:r>
      <w:r w:rsidR="0065565B">
        <w:rPr>
          <w:rFonts w:ascii="Times New Roman" w:hAnsi="Times New Roman" w:cs="Times New Roman"/>
        </w:rPr>
        <w:t>24</w:t>
      </w:r>
      <w:r w:rsidR="004458CD" w:rsidRPr="00817EB8">
        <w:rPr>
          <w:rFonts w:ascii="Times New Roman" w:hAnsi="Times New Roman" w:cs="Times New Roman"/>
        </w:rPr>
        <w:t xml:space="preserve"> года № </w:t>
      </w:r>
      <w:r w:rsidR="001543FE">
        <w:rPr>
          <w:rFonts w:ascii="Times New Roman" w:hAnsi="Times New Roman" w:cs="Times New Roman"/>
        </w:rPr>
        <w:t>1</w:t>
      </w:r>
      <w:r w:rsidR="001E6825">
        <w:rPr>
          <w:rFonts w:ascii="Times New Roman" w:hAnsi="Times New Roman" w:cs="Times New Roman"/>
        </w:rPr>
        <w:t>3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647090" w:rsidRPr="00B300A7" w:rsidTr="003E72E9">
        <w:trPr>
          <w:trHeight w:val="1548"/>
        </w:trPr>
        <w:tc>
          <w:tcPr>
            <w:tcW w:w="4503" w:type="dxa"/>
          </w:tcPr>
          <w:p w:rsidR="00647090" w:rsidRPr="00B300A7" w:rsidRDefault="00647090" w:rsidP="00F039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9610B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r w:rsidR="00DC083B">
              <w:rPr>
                <w:rFonts w:ascii="Times New Roman" w:eastAsia="Times New Roman" w:hAnsi="Times New Roman" w:cs="Times New Roman"/>
                <w:lang w:eastAsia="ru-RU"/>
              </w:rPr>
              <w:t>езвозмездной передаче муниципального имущества</w:t>
            </w:r>
            <w:r w:rsidR="009A6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083B">
              <w:rPr>
                <w:rFonts w:ascii="Times New Roman" w:eastAsia="Times New Roman" w:hAnsi="Times New Roman" w:cs="Times New Roman"/>
                <w:lang w:eastAsia="ru-RU"/>
              </w:rPr>
              <w:t>из собственности Красноозерного сельского поселения Приозерского муниципального района в государственную собственность Ленинградской области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Pr="00647090" w:rsidRDefault="0064709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proofErr w:type="gramStart"/>
      <w:r w:rsidRPr="00647090">
        <w:rPr>
          <w:rFonts w:ascii="Times New Roman" w:hAnsi="Times New Roman" w:cs="Times New Roman"/>
        </w:rPr>
        <w:t xml:space="preserve">В </w:t>
      </w:r>
      <w:r w:rsidR="00D357DC">
        <w:rPr>
          <w:rFonts w:ascii="Times New Roman" w:hAnsi="Times New Roman" w:cs="Times New Roman"/>
        </w:rPr>
        <w:t xml:space="preserve">соответствии с областным законом Ленинградской области № 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 постановлением правительства Российской федерации от 13 июня 2006 года № 374 «О перечнях </w:t>
      </w:r>
      <w:r w:rsidR="000D72D4">
        <w:rPr>
          <w:rFonts w:ascii="Times New Roman" w:hAnsi="Times New Roman" w:cs="Times New Roman"/>
        </w:rPr>
        <w:t>документов</w:t>
      </w:r>
      <w:r w:rsidR="00D357DC">
        <w:rPr>
          <w:rFonts w:ascii="Times New Roman" w:hAnsi="Times New Roman" w:cs="Times New Roman"/>
        </w:rPr>
        <w:t xml:space="preserve">, </w:t>
      </w:r>
      <w:r w:rsidR="000D72D4">
        <w:rPr>
          <w:rFonts w:ascii="Times New Roman" w:hAnsi="Times New Roman" w:cs="Times New Roman"/>
        </w:rPr>
        <w:t>необходимых</w:t>
      </w:r>
      <w:r w:rsidR="00D357DC">
        <w:rPr>
          <w:rFonts w:ascii="Times New Roman" w:hAnsi="Times New Roman" w:cs="Times New Roman"/>
        </w:rPr>
        <w:t xml:space="preserve"> для принятия решения</w:t>
      </w:r>
      <w:proofErr w:type="gramEnd"/>
      <w:r w:rsidR="00D357DC">
        <w:rPr>
          <w:rFonts w:ascii="Times New Roman" w:hAnsi="Times New Roman" w:cs="Times New Roman"/>
        </w:rPr>
        <w:t xml:space="preserve"> </w:t>
      </w:r>
      <w:proofErr w:type="gramStart"/>
      <w:r w:rsidR="00D357DC">
        <w:rPr>
          <w:rFonts w:ascii="Times New Roman" w:hAnsi="Times New Roman" w:cs="Times New Roman"/>
        </w:rPr>
        <w:t xml:space="preserve">о передаче </w:t>
      </w:r>
      <w:r w:rsidR="000D72D4">
        <w:rPr>
          <w:rFonts w:ascii="Times New Roman" w:hAnsi="Times New Roman" w:cs="Times New Roman"/>
        </w:rPr>
        <w:t xml:space="preserve">имущества из федеральной собственности в собственность </w:t>
      </w:r>
      <w:bookmarkStart w:id="0" w:name="_Hlk181103613"/>
      <w:r w:rsidR="000D72D4">
        <w:rPr>
          <w:rFonts w:ascii="Times New Roman" w:hAnsi="Times New Roman" w:cs="Times New Roman"/>
        </w:rPr>
        <w:t xml:space="preserve">субъекта Российской Федерации </w:t>
      </w:r>
      <w:bookmarkEnd w:id="0"/>
      <w:r w:rsidR="000D72D4">
        <w:rPr>
          <w:rFonts w:ascii="Times New Roman" w:hAnsi="Times New Roman" w:cs="Times New Roman"/>
        </w:rPr>
        <w:t xml:space="preserve">или муниципальную собственность, из собственности </w:t>
      </w:r>
      <w:bookmarkStart w:id="1" w:name="_Hlk181103921"/>
      <w:r w:rsidR="000D72D4">
        <w:rPr>
          <w:rFonts w:ascii="Times New Roman" w:hAnsi="Times New Roman" w:cs="Times New Roman"/>
        </w:rPr>
        <w:t xml:space="preserve">субъекта Российской </w:t>
      </w:r>
      <w:proofErr w:type="spellStart"/>
      <w:r w:rsidR="000D72D4">
        <w:rPr>
          <w:rFonts w:ascii="Times New Roman" w:hAnsi="Times New Roman" w:cs="Times New Roman"/>
        </w:rPr>
        <w:t>Федерации</w:t>
      </w:r>
      <w:bookmarkEnd w:id="1"/>
      <w:r w:rsidR="00636303">
        <w:rPr>
          <w:rFonts w:ascii="Times New Roman" w:hAnsi="Times New Roman" w:cs="Times New Roman"/>
        </w:rPr>
        <w:t>в</w:t>
      </w:r>
      <w:proofErr w:type="spellEnd"/>
      <w:r w:rsidR="00636303">
        <w:rPr>
          <w:rFonts w:ascii="Times New Roman" w:hAnsi="Times New Roman" w:cs="Times New Roman"/>
        </w:rPr>
        <w:t xml:space="preserve"> федеральную собственность </w:t>
      </w:r>
      <w:r w:rsidR="00480E9D">
        <w:rPr>
          <w:rFonts w:ascii="Times New Roman" w:hAnsi="Times New Roman" w:cs="Times New Roman"/>
        </w:rPr>
        <w:t>или муниципальную собственность, из муниципальной собственности в федеральную собственность или собственность субъекта Российской Федерации»,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</w:t>
      </w:r>
      <w:r w:rsidR="00CC0151">
        <w:rPr>
          <w:rFonts w:ascii="Times New Roman" w:hAnsi="Times New Roman" w:cs="Times New Roman"/>
        </w:rPr>
        <w:t>-канализационного хозяйства, п</w:t>
      </w:r>
      <w:r w:rsidR="00480E9D">
        <w:rPr>
          <w:rFonts w:ascii="Times New Roman" w:hAnsi="Times New Roman" w:cs="Times New Roman"/>
        </w:rPr>
        <w:t xml:space="preserve">овышения </w:t>
      </w:r>
      <w:proofErr w:type="spellStart"/>
      <w:r w:rsidR="00CC0151">
        <w:rPr>
          <w:rFonts w:ascii="Times New Roman" w:hAnsi="Times New Roman" w:cs="Times New Roman"/>
        </w:rPr>
        <w:t>энерго</w:t>
      </w:r>
      <w:r w:rsidR="00480E9D">
        <w:rPr>
          <w:rFonts w:ascii="Times New Roman" w:hAnsi="Times New Roman" w:cs="Times New Roman"/>
        </w:rPr>
        <w:t>эффективности</w:t>
      </w:r>
      <w:proofErr w:type="spellEnd"/>
      <w:r w:rsidR="00480E9D">
        <w:rPr>
          <w:rFonts w:ascii="Times New Roman" w:hAnsi="Times New Roman" w:cs="Times New Roman"/>
        </w:rPr>
        <w:t xml:space="preserve"> системы водоснабжения</w:t>
      </w:r>
      <w:r w:rsidR="00CC0151">
        <w:rPr>
          <w:rFonts w:ascii="Times New Roman" w:hAnsi="Times New Roman" w:cs="Times New Roman"/>
        </w:rPr>
        <w:t xml:space="preserve"> и водоотведения</w:t>
      </w:r>
      <w:proofErr w:type="gramEnd"/>
      <w:r w:rsidR="00CC0151">
        <w:rPr>
          <w:rFonts w:ascii="Times New Roman" w:hAnsi="Times New Roman" w:cs="Times New Roman"/>
        </w:rPr>
        <w:t xml:space="preserve">, </w:t>
      </w:r>
      <w:r w:rsidRPr="00647090">
        <w:rPr>
          <w:rFonts w:ascii="Times New Roman" w:hAnsi="Times New Roman" w:cs="Times New Roman"/>
        </w:rPr>
        <w:t xml:space="preserve">Совет депутатов </w:t>
      </w:r>
      <w:r w:rsidR="00F039C0">
        <w:rPr>
          <w:rFonts w:ascii="Times New Roman" w:hAnsi="Times New Roman" w:cs="Times New Roman"/>
        </w:rPr>
        <w:t>Красноозерно</w:t>
      </w:r>
      <w:r w:rsidR="0065565B">
        <w:rPr>
          <w:rFonts w:ascii="Times New Roman" w:hAnsi="Times New Roman" w:cs="Times New Roman"/>
        </w:rPr>
        <w:t>го</w:t>
      </w:r>
      <w:r w:rsidR="003E72E9">
        <w:rPr>
          <w:rFonts w:ascii="Times New Roman" w:hAnsi="Times New Roman" w:cs="Times New Roman"/>
        </w:rPr>
        <w:t xml:space="preserve"> </w:t>
      </w:r>
      <w:proofErr w:type="gramStart"/>
      <w:r w:rsidR="003E72E9">
        <w:rPr>
          <w:rFonts w:ascii="Times New Roman" w:hAnsi="Times New Roman" w:cs="Times New Roman"/>
        </w:rPr>
        <w:t>сельско</w:t>
      </w:r>
      <w:r w:rsidR="0065565B">
        <w:rPr>
          <w:rFonts w:ascii="Times New Roman" w:hAnsi="Times New Roman" w:cs="Times New Roman"/>
        </w:rPr>
        <w:t>го</w:t>
      </w:r>
      <w:proofErr w:type="gramEnd"/>
      <w:r w:rsidR="003E72E9">
        <w:rPr>
          <w:rFonts w:ascii="Times New Roman" w:hAnsi="Times New Roman" w:cs="Times New Roman"/>
        </w:rPr>
        <w:t xml:space="preserve"> поселение</w:t>
      </w:r>
      <w:r w:rsidRPr="00647090">
        <w:rPr>
          <w:rFonts w:ascii="Times New Roman" w:hAnsi="Times New Roman" w:cs="Times New Roman"/>
        </w:rPr>
        <w:t xml:space="preserve"> РЕШИЛ:</w:t>
      </w:r>
    </w:p>
    <w:p w:rsidR="00647090" w:rsidRPr="00647090" w:rsidRDefault="00647090" w:rsidP="006E6ED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47090">
        <w:rPr>
          <w:rFonts w:ascii="Times New Roman" w:hAnsi="Times New Roman" w:cs="Times New Roman"/>
        </w:rPr>
        <w:t xml:space="preserve">1. </w:t>
      </w:r>
      <w:r w:rsidR="00CC0151">
        <w:rPr>
          <w:rFonts w:ascii="Times New Roman" w:hAnsi="Times New Roman" w:cs="Times New Roman"/>
        </w:rPr>
        <w:t xml:space="preserve">Передать безвозмездно из муниципальной собственности </w:t>
      </w:r>
      <w:bookmarkStart w:id="2" w:name="_Hlk181104631"/>
      <w:r w:rsidR="00CC0151">
        <w:rPr>
          <w:rFonts w:ascii="Times New Roman" w:hAnsi="Times New Roman" w:cs="Times New Roman"/>
        </w:rPr>
        <w:t xml:space="preserve">Красноозерного сельского </w:t>
      </w:r>
      <w:r w:rsidR="003354B6">
        <w:rPr>
          <w:rFonts w:ascii="Times New Roman" w:hAnsi="Times New Roman" w:cs="Times New Roman"/>
        </w:rPr>
        <w:t>поселения</w:t>
      </w:r>
      <w:r w:rsidR="00CC0151">
        <w:rPr>
          <w:rFonts w:ascii="Times New Roman" w:hAnsi="Times New Roman" w:cs="Times New Roman"/>
        </w:rPr>
        <w:t xml:space="preserve"> Приозерского муниципального района Ленинградской области </w:t>
      </w:r>
      <w:bookmarkEnd w:id="2"/>
      <w:r w:rsidR="00CC0151">
        <w:rPr>
          <w:rFonts w:ascii="Times New Roman" w:hAnsi="Times New Roman" w:cs="Times New Roman"/>
        </w:rPr>
        <w:t>в государственную собственность Ленинградской области имущество</w:t>
      </w:r>
      <w:r w:rsidR="003E72E9">
        <w:rPr>
          <w:rFonts w:ascii="Times New Roman" w:hAnsi="Times New Roman" w:cs="Times New Roman"/>
        </w:rPr>
        <w:t>,</w:t>
      </w:r>
      <w:r w:rsidR="00CC0151">
        <w:rPr>
          <w:rFonts w:ascii="Times New Roman" w:hAnsi="Times New Roman" w:cs="Times New Roman"/>
        </w:rPr>
        <w:t xml:space="preserve"> необходимое для реализации полномочий в сфере водоснабжения и водоотведения в соответствии с перечнем, приведенным в Приложении к настоящему решению.</w:t>
      </w:r>
    </w:p>
    <w:p w:rsidR="00647090" w:rsidRPr="00647090" w:rsidRDefault="00647090" w:rsidP="006E6ED8">
      <w:pPr>
        <w:pStyle w:val="a3"/>
        <w:tabs>
          <w:tab w:val="clear" w:pos="709"/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541FD">
        <w:rPr>
          <w:rFonts w:ascii="Times New Roman" w:hAnsi="Times New Roman" w:cs="Times New Roman"/>
        </w:rPr>
        <w:t xml:space="preserve">2. </w:t>
      </w:r>
      <w:proofErr w:type="gramStart"/>
      <w:r w:rsidR="00637552">
        <w:rPr>
          <w:rFonts w:ascii="Times New Roman" w:hAnsi="Times New Roman" w:cs="Times New Roman"/>
        </w:rPr>
        <w:t>Администрации Красноозерного сельского поселения Приозерского муниципального района Ленинградской области осуществить в установленном законодательством Российской Федерации порядке, безвозмездную передачу муниципального имущества указанного в пункте 1 настоящего решения, в государственную собственность Ленинградской области.</w:t>
      </w:r>
      <w:proofErr w:type="gramEnd"/>
    </w:p>
    <w:p w:rsidR="00E62CC4" w:rsidRDefault="00647090" w:rsidP="006E6ED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47090">
        <w:rPr>
          <w:rFonts w:ascii="Times New Roman" w:hAnsi="Times New Roman" w:cs="Times New Roman"/>
        </w:rPr>
        <w:t xml:space="preserve">3. Настоящее решение </w:t>
      </w:r>
      <w:r w:rsidR="00E62CC4">
        <w:rPr>
          <w:rFonts w:ascii="Times New Roman" w:hAnsi="Times New Roman" w:cs="Times New Roman"/>
        </w:rPr>
        <w:t>вступает в силу со дня его принятия.</w:t>
      </w:r>
    </w:p>
    <w:p w:rsidR="00647090" w:rsidRPr="00647090" w:rsidRDefault="00E62CC4" w:rsidP="009A6744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исполнения настоящего решения возложить на постоянную комиссию по местному самоуправлению</w:t>
      </w:r>
      <w:r w:rsidR="00B83114">
        <w:rPr>
          <w:rFonts w:ascii="Times New Roman" w:hAnsi="Times New Roman" w:cs="Times New Roman"/>
        </w:rPr>
        <w:t>, законности, правопорядку, социальным вопросам, экономике, бюджету, налогам и муниципальной собственности.</w:t>
      </w: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65565B" w:rsidRDefault="00817EB8" w:rsidP="00817EB8">
      <w:pPr>
        <w:autoSpaceDE w:val="0"/>
        <w:autoSpaceDN w:val="0"/>
        <w:adjustRightInd w:val="0"/>
        <w:jc w:val="both"/>
      </w:pPr>
      <w:r>
        <w:t xml:space="preserve">Глава </w:t>
      </w:r>
      <w:r w:rsidR="0065565B">
        <w:t xml:space="preserve">Красноозерного                                                                        М.И. </w:t>
      </w:r>
      <w:proofErr w:type="spellStart"/>
      <w:r w:rsidR="0065565B">
        <w:t>Каппушев</w:t>
      </w:r>
      <w:proofErr w:type="spellEnd"/>
    </w:p>
    <w:p w:rsidR="00817EB8" w:rsidRDefault="00636954" w:rsidP="00817EB8">
      <w:pPr>
        <w:autoSpaceDE w:val="0"/>
        <w:autoSpaceDN w:val="0"/>
        <w:adjustRightInd w:val="0"/>
        <w:jc w:val="both"/>
      </w:pPr>
      <w:r>
        <w:t xml:space="preserve">     с</w:t>
      </w:r>
      <w:r w:rsidR="0065565B">
        <w:t>ельского поселения</w:t>
      </w:r>
      <w:r w:rsidR="00817EB8">
        <w:tab/>
      </w:r>
      <w:r w:rsidR="00817EB8">
        <w:tab/>
      </w:r>
      <w:r w:rsidR="00817EB8">
        <w:tab/>
      </w:r>
      <w:r w:rsidR="00817EB8">
        <w:tab/>
      </w:r>
      <w:r w:rsidR="00817EB8">
        <w:tab/>
      </w:r>
    </w:p>
    <w:p w:rsidR="009A6744" w:rsidRPr="00647090" w:rsidRDefault="009A6744" w:rsidP="0060046B">
      <w:pPr>
        <w:pStyle w:val="a3"/>
        <w:tabs>
          <w:tab w:val="left" w:pos="8931"/>
        </w:tabs>
        <w:ind w:firstLine="709"/>
        <w:jc w:val="both"/>
        <w:rPr>
          <w:rFonts w:ascii="Times New Roman" w:hAnsi="Times New Roman" w:cs="Times New Roman"/>
        </w:rPr>
      </w:pPr>
    </w:p>
    <w:p w:rsidR="007E1B4C" w:rsidRPr="009A6744" w:rsidRDefault="00636954" w:rsidP="007E1B4C">
      <w:pPr>
        <w:rPr>
          <w:sz w:val="14"/>
        </w:rPr>
      </w:pPr>
      <w:r w:rsidRPr="009A6744">
        <w:rPr>
          <w:sz w:val="14"/>
        </w:rPr>
        <w:lastRenderedPageBreak/>
        <w:t>Симонова Т.А.</w:t>
      </w:r>
    </w:p>
    <w:p w:rsidR="0065565B" w:rsidRPr="009A6744" w:rsidRDefault="007E1B4C" w:rsidP="007E1B4C">
      <w:pPr>
        <w:autoSpaceDE w:val="0"/>
        <w:autoSpaceDN w:val="0"/>
        <w:adjustRightInd w:val="0"/>
        <w:jc w:val="both"/>
        <w:rPr>
          <w:sz w:val="14"/>
          <w:szCs w:val="20"/>
        </w:rPr>
      </w:pPr>
      <w:r w:rsidRPr="009A6744">
        <w:rPr>
          <w:sz w:val="14"/>
          <w:szCs w:val="20"/>
        </w:rPr>
        <w:t>Разослано: дело-</w:t>
      </w:r>
      <w:r w:rsidR="00636954" w:rsidRPr="009A6744">
        <w:rPr>
          <w:sz w:val="14"/>
          <w:szCs w:val="20"/>
        </w:rPr>
        <w:t>2</w:t>
      </w:r>
      <w:r w:rsidRPr="009A6744">
        <w:rPr>
          <w:sz w:val="14"/>
          <w:szCs w:val="20"/>
        </w:rPr>
        <w:t xml:space="preserve">, </w:t>
      </w:r>
      <w:r w:rsidR="00636954" w:rsidRPr="009A6744">
        <w:rPr>
          <w:sz w:val="14"/>
          <w:szCs w:val="20"/>
        </w:rPr>
        <w:t>прокуратура</w:t>
      </w:r>
      <w:r w:rsidRPr="009A6744">
        <w:rPr>
          <w:sz w:val="14"/>
          <w:szCs w:val="20"/>
        </w:rPr>
        <w:t xml:space="preserve"> -1, </w:t>
      </w:r>
    </w:p>
    <w:sectPr w:rsidR="0065565B" w:rsidRPr="009A6744" w:rsidSect="00636954">
      <w:pgSz w:w="11905" w:h="16837"/>
      <w:pgMar w:top="567" w:right="990" w:bottom="709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032"/>
    <w:multiLevelType w:val="multilevel"/>
    <w:tmpl w:val="A678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A2AB3"/>
    <w:multiLevelType w:val="multilevel"/>
    <w:tmpl w:val="6540E1CE"/>
    <w:lvl w:ilvl="0">
      <w:start w:val="1"/>
      <w:numFmt w:val="decimal"/>
      <w:lvlText w:val="2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start w:val="8"/>
      <w:numFmt w:val="decimal"/>
      <w:lvlText w:val="%1.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start w:val="6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5">
      <w:start w:val="1"/>
      <w:numFmt w:val="decimal"/>
      <w:lvlText w:val="%3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6">
      <w:start w:val="1"/>
      <w:numFmt w:val="decimal"/>
      <w:lvlText w:val="%3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8">
      <w:start w:val="1"/>
      <w:numFmt w:val="decimal"/>
      <w:lvlText w:val="%8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</w:abstractNum>
  <w:abstractNum w:abstractNumId="2">
    <w:nsid w:val="0607596F"/>
    <w:multiLevelType w:val="multilevel"/>
    <w:tmpl w:val="6A20B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17A44"/>
    <w:multiLevelType w:val="multilevel"/>
    <w:tmpl w:val="BFEC373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38A301B6"/>
    <w:multiLevelType w:val="multilevel"/>
    <w:tmpl w:val="C428B7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714F2FC7"/>
    <w:multiLevelType w:val="multilevel"/>
    <w:tmpl w:val="5FBC291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53F69"/>
    <w:multiLevelType w:val="multilevel"/>
    <w:tmpl w:val="A14ED2E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654A0B"/>
    <w:multiLevelType w:val="multilevel"/>
    <w:tmpl w:val="772095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B4335E"/>
    <w:multiLevelType w:val="multilevel"/>
    <w:tmpl w:val="BFEC373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D36274"/>
    <w:rsid w:val="00084D7C"/>
    <w:rsid w:val="000D72D4"/>
    <w:rsid w:val="000E030D"/>
    <w:rsid w:val="00105EC8"/>
    <w:rsid w:val="00125B50"/>
    <w:rsid w:val="001437C9"/>
    <w:rsid w:val="001543FE"/>
    <w:rsid w:val="001657B8"/>
    <w:rsid w:val="00193313"/>
    <w:rsid w:val="001B7A6E"/>
    <w:rsid w:val="001D075D"/>
    <w:rsid w:val="001D4355"/>
    <w:rsid w:val="001E6825"/>
    <w:rsid w:val="0020207D"/>
    <w:rsid w:val="002552C9"/>
    <w:rsid w:val="00290269"/>
    <w:rsid w:val="002C1C7A"/>
    <w:rsid w:val="002F741A"/>
    <w:rsid w:val="00307DB1"/>
    <w:rsid w:val="003354B6"/>
    <w:rsid w:val="00380B54"/>
    <w:rsid w:val="003834D0"/>
    <w:rsid w:val="003973BE"/>
    <w:rsid w:val="003A5E90"/>
    <w:rsid w:val="003E72E9"/>
    <w:rsid w:val="00442331"/>
    <w:rsid w:val="004458CD"/>
    <w:rsid w:val="00471405"/>
    <w:rsid w:val="00480E9D"/>
    <w:rsid w:val="0053729D"/>
    <w:rsid w:val="005901CA"/>
    <w:rsid w:val="005A7848"/>
    <w:rsid w:val="005E20E7"/>
    <w:rsid w:val="0060046B"/>
    <w:rsid w:val="00625353"/>
    <w:rsid w:val="00636303"/>
    <w:rsid w:val="00636954"/>
    <w:rsid w:val="00637552"/>
    <w:rsid w:val="00640034"/>
    <w:rsid w:val="00647090"/>
    <w:rsid w:val="0065565B"/>
    <w:rsid w:val="006A782F"/>
    <w:rsid w:val="006D7E92"/>
    <w:rsid w:val="006E3B64"/>
    <w:rsid w:val="006E6ED8"/>
    <w:rsid w:val="007132C2"/>
    <w:rsid w:val="0072408D"/>
    <w:rsid w:val="00733785"/>
    <w:rsid w:val="007E1B4C"/>
    <w:rsid w:val="00800E49"/>
    <w:rsid w:val="00817EB8"/>
    <w:rsid w:val="00852C09"/>
    <w:rsid w:val="008541FD"/>
    <w:rsid w:val="008C61F9"/>
    <w:rsid w:val="0091167F"/>
    <w:rsid w:val="009241FB"/>
    <w:rsid w:val="009846CE"/>
    <w:rsid w:val="009A6744"/>
    <w:rsid w:val="00A2157E"/>
    <w:rsid w:val="00A502AE"/>
    <w:rsid w:val="00A9774E"/>
    <w:rsid w:val="00AA2862"/>
    <w:rsid w:val="00AA7D0B"/>
    <w:rsid w:val="00AF6300"/>
    <w:rsid w:val="00B042E2"/>
    <w:rsid w:val="00B300A7"/>
    <w:rsid w:val="00B316EF"/>
    <w:rsid w:val="00B51693"/>
    <w:rsid w:val="00B83114"/>
    <w:rsid w:val="00BC7BF1"/>
    <w:rsid w:val="00C54AA9"/>
    <w:rsid w:val="00CB7BE2"/>
    <w:rsid w:val="00CC0151"/>
    <w:rsid w:val="00CC3A66"/>
    <w:rsid w:val="00D034E9"/>
    <w:rsid w:val="00D357DC"/>
    <w:rsid w:val="00D36274"/>
    <w:rsid w:val="00D47208"/>
    <w:rsid w:val="00D52A87"/>
    <w:rsid w:val="00D83E87"/>
    <w:rsid w:val="00D9610B"/>
    <w:rsid w:val="00DA41B1"/>
    <w:rsid w:val="00DC083B"/>
    <w:rsid w:val="00DD4A95"/>
    <w:rsid w:val="00DE73FF"/>
    <w:rsid w:val="00DF2D35"/>
    <w:rsid w:val="00E527CF"/>
    <w:rsid w:val="00E62CC4"/>
    <w:rsid w:val="00F039C0"/>
    <w:rsid w:val="00FA7291"/>
    <w:rsid w:val="00FB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rsid w:val="00105EC8"/>
  </w:style>
  <w:style w:type="table" w:styleId="ab">
    <w:name w:val="Table Grid"/>
    <w:basedOn w:val="a1"/>
    <w:uiPriority w:val="39"/>
    <w:rsid w:val="0064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A7D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c">
    <w:name w:val="Основной текст_"/>
    <w:basedOn w:val="a0"/>
    <w:link w:val="10"/>
    <w:rsid w:val="00AA7D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AA7D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D0B"/>
    <w:pPr>
      <w:shd w:val="clear" w:color="auto" w:fill="FFFFFF"/>
      <w:spacing w:line="226" w:lineRule="exact"/>
      <w:jc w:val="center"/>
    </w:pPr>
    <w:rPr>
      <w:sz w:val="17"/>
      <w:szCs w:val="17"/>
    </w:rPr>
  </w:style>
  <w:style w:type="paragraph" w:customStyle="1" w:styleId="10">
    <w:name w:val="Основной текст1"/>
    <w:basedOn w:val="a"/>
    <w:link w:val="ac"/>
    <w:rsid w:val="00AA7D0B"/>
    <w:pPr>
      <w:shd w:val="clear" w:color="auto" w:fill="FFFFFF"/>
      <w:spacing w:line="250" w:lineRule="exact"/>
      <w:ind w:hanging="660"/>
      <w:jc w:val="righ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AA7D0B"/>
    <w:pPr>
      <w:shd w:val="clear" w:color="auto" w:fill="FFFFFF"/>
      <w:spacing w:line="245" w:lineRule="exact"/>
      <w:outlineLvl w:val="2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1088;&#1077;&#1096;&#1077;&#1085;&#1080;&#1077;%20&#8470;%203%20&#1086;%20&#1092;&#1086;&#1088;&#1084;&#1077;%20&#1082;&#1086;&#1085;&#1090;&#1088;&#1072;&#1082;&#1090;&#1072;%20&#1089;%20&#1075;&#1083;&#1072;&#1074;&#1086;&#1081;%20&#1072;&#1076;&#1084;&#1080;&#1085;&#1080;&#1089;&#1090;&#1088;&#1072;&#1094;&#1080;&#1080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3 о форме контракта с главой администрации (1)</Template>
  <TotalTime>261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Ирочка Павлова</cp:lastModifiedBy>
  <cp:revision>32</cp:revision>
  <cp:lastPrinted>2024-11-05T08:34:00Z</cp:lastPrinted>
  <dcterms:created xsi:type="dcterms:W3CDTF">2019-09-12T08:59:00Z</dcterms:created>
  <dcterms:modified xsi:type="dcterms:W3CDTF">2024-11-05T08:35:00Z</dcterms:modified>
</cp:coreProperties>
</file>